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EB4" w:rsidRPr="00AB015E" w:rsidRDefault="00033EB4" w:rsidP="00AB015E">
      <w:pPr>
        <w:autoSpaceDE/>
        <w:autoSpaceDN/>
        <w:rPr>
          <w:rFonts w:hAnsi="ＭＳ 明朝"/>
        </w:rPr>
      </w:pPr>
      <w:bookmarkStart w:id="0" w:name="_GoBack"/>
      <w:bookmarkEnd w:id="0"/>
      <w:r w:rsidRPr="00AB015E">
        <w:rPr>
          <w:rFonts w:hAnsi="ＭＳ 明朝" w:hint="eastAsia"/>
        </w:rPr>
        <w:t>様式第</w:t>
      </w:r>
      <w:r w:rsidR="004B1EA3" w:rsidRPr="00AB015E">
        <w:rPr>
          <w:rFonts w:hAnsi="ＭＳ 明朝" w:hint="eastAsia"/>
        </w:rPr>
        <w:t>１</w:t>
      </w:r>
      <w:r w:rsidRPr="00AB015E">
        <w:rPr>
          <w:rFonts w:hAnsi="ＭＳ 明朝" w:hint="eastAsia"/>
        </w:rPr>
        <w:t>号</w:t>
      </w:r>
      <w:r w:rsidR="004B1EA3" w:rsidRPr="00AB015E">
        <w:rPr>
          <w:rFonts w:hAnsi="ＭＳ 明朝" w:hint="eastAsia"/>
        </w:rPr>
        <w:t>（</w:t>
      </w:r>
      <w:r w:rsidRPr="00AB015E">
        <w:rPr>
          <w:rFonts w:hAnsi="ＭＳ 明朝" w:hint="eastAsia"/>
        </w:rPr>
        <w:t>第</w:t>
      </w:r>
      <w:r w:rsidR="00BC7603">
        <w:rPr>
          <w:rFonts w:hAnsi="ＭＳ 明朝" w:hint="eastAsia"/>
        </w:rPr>
        <w:t>８</w:t>
      </w:r>
      <w:r w:rsidRPr="00AB015E">
        <w:rPr>
          <w:rFonts w:hAnsi="ＭＳ 明朝" w:hint="eastAsia"/>
        </w:rPr>
        <w:t>条関係</w:t>
      </w:r>
      <w:r w:rsidR="004B1EA3" w:rsidRPr="00AB015E">
        <w:rPr>
          <w:rFonts w:hAnsi="ＭＳ 明朝" w:hint="eastAsia"/>
        </w:rPr>
        <w:t>）</w:t>
      </w:r>
    </w:p>
    <w:p w:rsidR="00033EB4" w:rsidRPr="0052248F" w:rsidRDefault="00033EB4">
      <w:pPr>
        <w:jc w:val="right"/>
        <w:rPr>
          <w:color w:val="000000" w:themeColor="text1"/>
        </w:rPr>
      </w:pPr>
      <w:r w:rsidRPr="0052248F">
        <w:rPr>
          <w:rFonts w:hint="eastAsia"/>
          <w:color w:val="000000" w:themeColor="text1"/>
        </w:rPr>
        <w:t xml:space="preserve">年　　月　　日　</w:t>
      </w:r>
    </w:p>
    <w:p w:rsidR="00033EB4" w:rsidRPr="0052248F" w:rsidRDefault="00033EB4">
      <w:pPr>
        <w:rPr>
          <w:color w:val="000000" w:themeColor="text1"/>
        </w:rPr>
      </w:pPr>
      <w:r w:rsidRPr="0052248F">
        <w:rPr>
          <w:rFonts w:hint="eastAsia"/>
          <w:color w:val="000000" w:themeColor="text1"/>
        </w:rPr>
        <w:t xml:space="preserve">　国分寺市長　殿</w:t>
      </w:r>
    </w:p>
    <w:p w:rsidR="00033EB4" w:rsidRDefault="00033EB4">
      <w:pPr>
        <w:jc w:val="center"/>
        <w:rPr>
          <w:color w:val="000000" w:themeColor="text1"/>
        </w:rPr>
      </w:pPr>
      <w:r w:rsidRPr="0052248F">
        <w:rPr>
          <w:rFonts w:hint="eastAsia"/>
          <w:color w:val="000000" w:themeColor="text1"/>
        </w:rPr>
        <w:t>国分寺市通所型介護予防</w:t>
      </w:r>
      <w:r w:rsidR="00015E6D" w:rsidRPr="0052248F">
        <w:rPr>
          <w:rFonts w:hint="eastAsia"/>
          <w:color w:val="000000" w:themeColor="text1"/>
        </w:rPr>
        <w:t>普及啓発</w:t>
      </w:r>
      <w:r w:rsidRPr="0052248F">
        <w:rPr>
          <w:rFonts w:hint="eastAsia"/>
          <w:color w:val="000000" w:themeColor="text1"/>
        </w:rPr>
        <w:t>事業</w:t>
      </w:r>
      <w:r w:rsidR="00E32A4A" w:rsidRPr="0052248F">
        <w:rPr>
          <w:rFonts w:hint="eastAsia"/>
          <w:color w:val="000000" w:themeColor="text1"/>
        </w:rPr>
        <w:t>利用</w:t>
      </w:r>
      <w:r w:rsidRPr="0052248F">
        <w:rPr>
          <w:rFonts w:hint="eastAsia"/>
          <w:color w:val="000000" w:themeColor="text1"/>
        </w:rPr>
        <w:t>申請書</w:t>
      </w:r>
    </w:p>
    <w:p w:rsidR="00BC7603" w:rsidRPr="0052248F" w:rsidRDefault="00BC7603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（介護予防マシン筋力トレーニング・教室型）</w:t>
      </w:r>
    </w:p>
    <w:p w:rsidR="00033EB4" w:rsidRPr="0052248F" w:rsidRDefault="00033EB4">
      <w:pPr>
        <w:rPr>
          <w:color w:val="000000" w:themeColor="text1"/>
        </w:rPr>
      </w:pPr>
    </w:p>
    <w:p w:rsidR="00033EB4" w:rsidRPr="0052248F" w:rsidRDefault="00033EB4">
      <w:pPr>
        <w:spacing w:after="60"/>
        <w:rPr>
          <w:color w:val="000000" w:themeColor="text1"/>
        </w:rPr>
      </w:pPr>
      <w:r w:rsidRPr="0052248F">
        <w:rPr>
          <w:rFonts w:hint="eastAsia"/>
          <w:color w:val="000000" w:themeColor="text1"/>
        </w:rPr>
        <w:t xml:space="preserve">　通所型介護予防</w:t>
      </w:r>
      <w:r w:rsidR="006801CC" w:rsidRPr="0052248F">
        <w:rPr>
          <w:rFonts w:hint="eastAsia"/>
          <w:color w:val="000000" w:themeColor="text1"/>
        </w:rPr>
        <w:t>普及啓発</w:t>
      </w:r>
      <w:r w:rsidRPr="0052248F">
        <w:rPr>
          <w:rFonts w:hint="eastAsia"/>
          <w:color w:val="000000" w:themeColor="text1"/>
        </w:rPr>
        <w:t>事業</w:t>
      </w:r>
      <w:r w:rsidR="00E32A4A" w:rsidRPr="0052248F">
        <w:rPr>
          <w:rFonts w:hint="eastAsia"/>
          <w:color w:val="000000" w:themeColor="text1"/>
        </w:rPr>
        <w:t>を利用</w:t>
      </w:r>
      <w:r w:rsidRPr="0052248F">
        <w:rPr>
          <w:rFonts w:hint="eastAsia"/>
          <w:color w:val="000000" w:themeColor="text1"/>
        </w:rPr>
        <w:t>したいので</w:t>
      </w:r>
      <w:r w:rsidR="00941B58">
        <w:rPr>
          <w:rFonts w:hint="eastAsia"/>
          <w:color w:val="000000" w:themeColor="text1"/>
        </w:rPr>
        <w:t>、</w:t>
      </w:r>
      <w:r w:rsidRPr="0052248F">
        <w:rPr>
          <w:rFonts w:hint="eastAsia"/>
          <w:color w:val="000000" w:themeColor="text1"/>
        </w:rPr>
        <w:t>下記のとおり申請します。</w:t>
      </w:r>
    </w:p>
    <w:p w:rsidR="00033EB4" w:rsidRPr="0052248F" w:rsidRDefault="00033EB4">
      <w:pPr>
        <w:jc w:val="center"/>
        <w:rPr>
          <w:color w:val="000000" w:themeColor="text1"/>
        </w:rPr>
      </w:pPr>
      <w:r w:rsidRPr="0052248F">
        <w:rPr>
          <w:rFonts w:hint="eastAsia"/>
          <w:color w:val="000000" w:themeColor="text1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36"/>
        <w:gridCol w:w="824"/>
        <w:gridCol w:w="735"/>
        <w:gridCol w:w="2415"/>
        <w:gridCol w:w="945"/>
        <w:gridCol w:w="2310"/>
      </w:tblGrid>
      <w:tr w:rsidR="0052248F" w:rsidRPr="0052248F" w:rsidTr="0059767F">
        <w:trPr>
          <w:cantSplit/>
          <w:trHeight w:val="553"/>
        </w:trPr>
        <w:tc>
          <w:tcPr>
            <w:tcW w:w="2100" w:type="dxa"/>
            <w:gridSpan w:val="4"/>
            <w:vAlign w:val="center"/>
          </w:tcPr>
          <w:p w:rsidR="00B44E7F" w:rsidRPr="0052248F" w:rsidRDefault="00B44E7F" w:rsidP="00E82591">
            <w:pPr>
              <w:jc w:val="center"/>
              <w:rPr>
                <w:color w:val="000000" w:themeColor="text1"/>
                <w:szCs w:val="21"/>
              </w:rPr>
            </w:pPr>
            <w:r w:rsidRPr="0052248F">
              <w:rPr>
                <w:rFonts w:hint="eastAsia"/>
                <w:color w:val="000000" w:themeColor="text1"/>
                <w:szCs w:val="21"/>
              </w:rPr>
              <w:t>事業内容</w:t>
            </w:r>
          </w:p>
        </w:tc>
        <w:tc>
          <w:tcPr>
            <w:tcW w:w="6405" w:type="dxa"/>
            <w:gridSpan w:val="4"/>
            <w:vAlign w:val="center"/>
          </w:tcPr>
          <w:p w:rsidR="00B44E7F" w:rsidRPr="0052248F" w:rsidRDefault="00B44E7F" w:rsidP="00B44E7F">
            <w:pPr>
              <w:rPr>
                <w:color w:val="000000" w:themeColor="text1"/>
                <w:szCs w:val="21"/>
              </w:rPr>
            </w:pPr>
            <w:r w:rsidRPr="0052248F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52248F">
              <w:rPr>
                <w:rFonts w:hint="eastAsia"/>
                <w:color w:val="000000" w:themeColor="text1"/>
                <w:szCs w:val="21"/>
              </w:rPr>
              <w:t>介護予防マシン筋</w:t>
            </w:r>
            <w:r w:rsidR="00B83CA1" w:rsidRPr="0052248F">
              <w:rPr>
                <w:rFonts w:hint="eastAsia"/>
                <w:color w:val="000000" w:themeColor="text1"/>
                <w:szCs w:val="21"/>
              </w:rPr>
              <w:t>力</w:t>
            </w:r>
            <w:r w:rsidRPr="0052248F">
              <w:rPr>
                <w:rFonts w:hint="eastAsia"/>
                <w:color w:val="000000" w:themeColor="text1"/>
                <w:szCs w:val="21"/>
              </w:rPr>
              <w:t>トレ</w:t>
            </w:r>
            <w:r w:rsidR="00B83CA1" w:rsidRPr="0052248F">
              <w:rPr>
                <w:rFonts w:hint="eastAsia"/>
                <w:color w:val="000000" w:themeColor="text1"/>
                <w:szCs w:val="21"/>
              </w:rPr>
              <w:t>ーニング</w:t>
            </w:r>
            <w:r w:rsidRPr="0052248F">
              <w:rPr>
                <w:rFonts w:hint="eastAsia"/>
                <w:color w:val="000000" w:themeColor="text1"/>
                <w:szCs w:val="21"/>
              </w:rPr>
              <w:t>事業</w:t>
            </w:r>
          </w:p>
        </w:tc>
      </w:tr>
      <w:tr w:rsidR="0052248F" w:rsidRPr="0052248F">
        <w:trPr>
          <w:cantSplit/>
          <w:trHeight w:val="420"/>
        </w:trPr>
        <w:tc>
          <w:tcPr>
            <w:tcW w:w="420" w:type="dxa"/>
            <w:vMerge w:val="restart"/>
            <w:textDirection w:val="tbRlV"/>
            <w:vAlign w:val="center"/>
          </w:tcPr>
          <w:p w:rsidR="00033EB4" w:rsidRPr="0052248F" w:rsidRDefault="00033EB4">
            <w:pPr>
              <w:ind w:left="113" w:right="113"/>
              <w:jc w:val="center"/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>対象者</w:t>
            </w:r>
          </w:p>
        </w:tc>
        <w:tc>
          <w:tcPr>
            <w:tcW w:w="1680" w:type="dxa"/>
            <w:gridSpan w:val="3"/>
            <w:vAlign w:val="center"/>
          </w:tcPr>
          <w:p w:rsidR="00033EB4" w:rsidRPr="0052248F" w:rsidRDefault="00033EB4">
            <w:pPr>
              <w:jc w:val="center"/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405" w:type="dxa"/>
            <w:gridSpan w:val="4"/>
            <w:vAlign w:val="center"/>
          </w:tcPr>
          <w:p w:rsidR="00033EB4" w:rsidRPr="0052248F" w:rsidRDefault="00033EB4">
            <w:pPr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>国分寺市</w:t>
            </w:r>
          </w:p>
        </w:tc>
      </w:tr>
      <w:tr w:rsidR="0052248F" w:rsidRPr="0052248F">
        <w:trPr>
          <w:cantSplit/>
          <w:trHeight w:val="420"/>
        </w:trPr>
        <w:tc>
          <w:tcPr>
            <w:tcW w:w="420" w:type="dxa"/>
            <w:vMerge/>
            <w:vAlign w:val="center"/>
          </w:tcPr>
          <w:p w:rsidR="00033EB4" w:rsidRPr="0052248F" w:rsidRDefault="00033EB4">
            <w:pPr>
              <w:rPr>
                <w:color w:val="000000" w:themeColor="text1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033EB4" w:rsidRPr="0052248F" w:rsidRDefault="00033EB4">
            <w:pPr>
              <w:jc w:val="center"/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6405" w:type="dxa"/>
            <w:gridSpan w:val="4"/>
            <w:vAlign w:val="center"/>
          </w:tcPr>
          <w:p w:rsidR="00033EB4" w:rsidRPr="0052248F" w:rsidRDefault="00033EB4">
            <w:pPr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52248F" w:rsidRPr="0052248F">
        <w:trPr>
          <w:cantSplit/>
          <w:trHeight w:val="420"/>
        </w:trPr>
        <w:tc>
          <w:tcPr>
            <w:tcW w:w="420" w:type="dxa"/>
            <w:vMerge/>
            <w:vAlign w:val="center"/>
          </w:tcPr>
          <w:p w:rsidR="00033EB4" w:rsidRPr="0052248F" w:rsidRDefault="00033EB4">
            <w:pPr>
              <w:rPr>
                <w:color w:val="000000" w:themeColor="text1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033EB4" w:rsidRPr="0052248F" w:rsidRDefault="00033EB4">
            <w:pPr>
              <w:jc w:val="center"/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6405" w:type="dxa"/>
            <w:gridSpan w:val="4"/>
            <w:vAlign w:val="center"/>
          </w:tcPr>
          <w:p w:rsidR="00033EB4" w:rsidRPr="0052248F" w:rsidRDefault="00033EB4">
            <w:pPr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 xml:space="preserve">　　　　年　　　月　　　日</w:t>
            </w:r>
            <w:r w:rsidRPr="0052248F">
              <w:rPr>
                <w:color w:val="000000" w:themeColor="text1"/>
              </w:rPr>
              <w:t>(</w:t>
            </w:r>
            <w:r w:rsidRPr="0052248F">
              <w:rPr>
                <w:rFonts w:hint="eastAsia"/>
                <w:color w:val="000000" w:themeColor="text1"/>
              </w:rPr>
              <w:t xml:space="preserve">　　　歳</w:t>
            </w:r>
            <w:r w:rsidRPr="0052248F">
              <w:rPr>
                <w:color w:val="000000" w:themeColor="text1"/>
              </w:rPr>
              <w:t>)</w:t>
            </w:r>
          </w:p>
        </w:tc>
      </w:tr>
      <w:tr w:rsidR="0052248F" w:rsidRPr="0052248F">
        <w:trPr>
          <w:cantSplit/>
          <w:trHeight w:val="420"/>
        </w:trPr>
        <w:tc>
          <w:tcPr>
            <w:tcW w:w="420" w:type="dxa"/>
            <w:vMerge/>
            <w:vAlign w:val="center"/>
          </w:tcPr>
          <w:p w:rsidR="004A2B9E" w:rsidRPr="0052248F" w:rsidRDefault="004A2B9E">
            <w:pPr>
              <w:rPr>
                <w:color w:val="000000" w:themeColor="text1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4A2B9E" w:rsidRPr="0052248F" w:rsidRDefault="004A2B9E">
            <w:pPr>
              <w:jc w:val="center"/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6405" w:type="dxa"/>
            <w:gridSpan w:val="4"/>
            <w:vAlign w:val="center"/>
          </w:tcPr>
          <w:p w:rsidR="004A2B9E" w:rsidRPr="0052248F" w:rsidRDefault="004A2B9E">
            <w:pPr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52248F" w:rsidRPr="0052248F" w:rsidTr="00997BF6">
        <w:trPr>
          <w:cantSplit/>
          <w:trHeight w:val="420"/>
        </w:trPr>
        <w:tc>
          <w:tcPr>
            <w:tcW w:w="1276" w:type="dxa"/>
            <w:gridSpan w:val="3"/>
            <w:vAlign w:val="center"/>
          </w:tcPr>
          <w:p w:rsidR="00997BF6" w:rsidRPr="0052248F" w:rsidRDefault="00997BF6" w:rsidP="00997BF6">
            <w:pPr>
              <w:jc w:val="center"/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>介護認定</w:t>
            </w:r>
          </w:p>
        </w:tc>
        <w:tc>
          <w:tcPr>
            <w:tcW w:w="7229" w:type="dxa"/>
            <w:gridSpan w:val="5"/>
            <w:vAlign w:val="center"/>
          </w:tcPr>
          <w:p w:rsidR="00997BF6" w:rsidRPr="0052248F" w:rsidRDefault="00997BF6" w:rsidP="00C56738">
            <w:pPr>
              <w:rPr>
                <w:color w:val="000000" w:themeColor="text1"/>
                <w:szCs w:val="21"/>
              </w:rPr>
            </w:pPr>
            <w:r w:rsidRPr="0052248F">
              <w:rPr>
                <w:rFonts w:hint="eastAsia"/>
                <w:color w:val="000000" w:themeColor="text1"/>
                <w:szCs w:val="21"/>
              </w:rPr>
              <w:t>□</w:t>
            </w:r>
            <w:r w:rsidR="00C56738" w:rsidRPr="0052248F">
              <w:rPr>
                <w:rFonts w:hint="eastAsia"/>
                <w:color w:val="000000" w:themeColor="text1"/>
                <w:szCs w:val="21"/>
              </w:rPr>
              <w:t>申請なし</w:t>
            </w:r>
            <w:r w:rsidRPr="0052248F">
              <w:rPr>
                <w:rFonts w:hint="eastAsia"/>
                <w:color w:val="000000" w:themeColor="text1"/>
                <w:szCs w:val="21"/>
              </w:rPr>
              <w:t xml:space="preserve">　□</w:t>
            </w:r>
            <w:r w:rsidR="00C56738" w:rsidRPr="0052248F">
              <w:rPr>
                <w:rFonts w:hint="eastAsia"/>
                <w:color w:val="000000" w:themeColor="text1"/>
                <w:szCs w:val="21"/>
              </w:rPr>
              <w:t>サービス事業対象者</w:t>
            </w:r>
            <w:r w:rsidRPr="0052248F">
              <w:rPr>
                <w:rFonts w:hint="eastAsia"/>
                <w:color w:val="000000" w:themeColor="text1"/>
                <w:szCs w:val="21"/>
              </w:rPr>
              <w:t xml:space="preserve">　□</w:t>
            </w:r>
            <w:r w:rsidR="00C56738" w:rsidRPr="0052248F">
              <w:rPr>
                <w:rFonts w:hint="eastAsia"/>
                <w:color w:val="000000" w:themeColor="text1"/>
                <w:szCs w:val="21"/>
              </w:rPr>
              <w:t>要支援</w:t>
            </w:r>
            <w:r w:rsidRPr="0052248F">
              <w:rPr>
                <w:rFonts w:hint="eastAsia"/>
                <w:color w:val="000000" w:themeColor="text1"/>
                <w:szCs w:val="21"/>
              </w:rPr>
              <w:t xml:space="preserve">　□</w:t>
            </w:r>
            <w:r w:rsidR="00C56738" w:rsidRPr="0052248F">
              <w:rPr>
                <w:rFonts w:hint="eastAsia"/>
                <w:color w:val="000000" w:themeColor="text1"/>
                <w:szCs w:val="21"/>
              </w:rPr>
              <w:t>要介護</w:t>
            </w:r>
            <w:r w:rsidRPr="0052248F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C56738" w:rsidRPr="0052248F">
              <w:rPr>
                <w:rFonts w:hint="eastAsia"/>
                <w:color w:val="000000" w:themeColor="text1"/>
                <w:szCs w:val="21"/>
              </w:rPr>
              <w:t xml:space="preserve">　　　　　　</w:t>
            </w:r>
            <w:r w:rsidRPr="0052248F">
              <w:rPr>
                <w:rFonts w:hint="eastAsia"/>
                <w:color w:val="000000" w:themeColor="text1"/>
                <w:szCs w:val="21"/>
              </w:rPr>
              <w:t>□申請中（　　月　　日申請）</w:t>
            </w:r>
          </w:p>
        </w:tc>
      </w:tr>
      <w:tr w:rsidR="0052248F" w:rsidRPr="0052248F" w:rsidTr="00B36578">
        <w:trPr>
          <w:cantSplit/>
          <w:trHeight w:val="420"/>
        </w:trPr>
        <w:tc>
          <w:tcPr>
            <w:tcW w:w="2835" w:type="dxa"/>
            <w:gridSpan w:val="5"/>
            <w:vAlign w:val="center"/>
          </w:tcPr>
          <w:p w:rsidR="00B36578" w:rsidRPr="0052248F" w:rsidRDefault="00B36578" w:rsidP="00B36578">
            <w:pPr>
              <w:rPr>
                <w:color w:val="000000" w:themeColor="text1"/>
                <w:szCs w:val="21"/>
              </w:rPr>
            </w:pPr>
            <w:r w:rsidRPr="0052248F">
              <w:rPr>
                <w:rFonts w:hint="eastAsia"/>
                <w:color w:val="000000" w:themeColor="text1"/>
              </w:rPr>
              <w:t>通所型サービス等利用状況</w:t>
            </w:r>
          </w:p>
        </w:tc>
        <w:tc>
          <w:tcPr>
            <w:tcW w:w="5670" w:type="dxa"/>
            <w:gridSpan w:val="3"/>
            <w:vAlign w:val="center"/>
          </w:tcPr>
          <w:p w:rsidR="00B36578" w:rsidRPr="0052248F" w:rsidRDefault="00B36578" w:rsidP="00B36578">
            <w:pPr>
              <w:rPr>
                <w:color w:val="000000" w:themeColor="text1"/>
                <w:szCs w:val="21"/>
              </w:rPr>
            </w:pPr>
            <w:r w:rsidRPr="0052248F">
              <w:rPr>
                <w:rFonts w:hint="eastAsia"/>
                <w:color w:val="000000" w:themeColor="text1"/>
                <w:szCs w:val="21"/>
              </w:rPr>
              <w:t>□利用有　サービス名称（　　　　　　　　　　　　　　）</w:t>
            </w:r>
          </w:p>
          <w:p w:rsidR="00B36578" w:rsidRPr="0052248F" w:rsidRDefault="00B36578" w:rsidP="00B36578">
            <w:pPr>
              <w:rPr>
                <w:color w:val="000000" w:themeColor="text1"/>
                <w:szCs w:val="21"/>
              </w:rPr>
            </w:pPr>
            <w:r w:rsidRPr="0052248F">
              <w:rPr>
                <w:rFonts w:hint="eastAsia"/>
                <w:color w:val="000000" w:themeColor="text1"/>
                <w:szCs w:val="21"/>
              </w:rPr>
              <w:t>□利用無　　　□申請中（　　月　　日申請）</w:t>
            </w:r>
          </w:p>
        </w:tc>
      </w:tr>
      <w:tr w:rsidR="0052248F" w:rsidRPr="0052248F">
        <w:trPr>
          <w:cantSplit/>
          <w:trHeight w:val="420"/>
        </w:trPr>
        <w:tc>
          <w:tcPr>
            <w:tcW w:w="840" w:type="dxa"/>
            <w:gridSpan w:val="2"/>
            <w:vMerge w:val="restart"/>
            <w:vAlign w:val="center"/>
          </w:tcPr>
          <w:p w:rsidR="00033EB4" w:rsidRPr="0052248F" w:rsidRDefault="00033EB4">
            <w:pPr>
              <w:jc w:val="center"/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>緊</w:t>
            </w:r>
            <w:r w:rsidRPr="0052248F">
              <w:rPr>
                <w:rFonts w:hint="eastAsia"/>
                <w:color w:val="000000" w:themeColor="text1"/>
                <w:spacing w:val="105"/>
              </w:rPr>
              <w:t>急</w:t>
            </w:r>
            <w:r w:rsidRPr="0052248F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1260" w:type="dxa"/>
            <w:gridSpan w:val="2"/>
            <w:vAlign w:val="center"/>
          </w:tcPr>
          <w:p w:rsidR="00033EB4" w:rsidRPr="0052248F" w:rsidRDefault="00033EB4">
            <w:pPr>
              <w:jc w:val="center"/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405" w:type="dxa"/>
            <w:gridSpan w:val="4"/>
            <w:vAlign w:val="center"/>
          </w:tcPr>
          <w:p w:rsidR="00033EB4" w:rsidRPr="0052248F" w:rsidRDefault="00033EB4">
            <w:pPr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52248F" w:rsidRPr="0052248F">
        <w:trPr>
          <w:cantSplit/>
          <w:trHeight w:val="420"/>
        </w:trPr>
        <w:tc>
          <w:tcPr>
            <w:tcW w:w="840" w:type="dxa"/>
            <w:gridSpan w:val="2"/>
            <w:vMerge/>
            <w:vAlign w:val="center"/>
          </w:tcPr>
          <w:p w:rsidR="00033EB4" w:rsidRPr="0052248F" w:rsidRDefault="00033EB4">
            <w:pPr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33EB4" w:rsidRPr="0052248F" w:rsidRDefault="00033EB4">
            <w:pPr>
              <w:jc w:val="center"/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150" w:type="dxa"/>
            <w:gridSpan w:val="2"/>
            <w:vAlign w:val="center"/>
          </w:tcPr>
          <w:p w:rsidR="00033EB4" w:rsidRPr="0052248F" w:rsidRDefault="00033EB4">
            <w:pPr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33EB4" w:rsidRPr="0052248F" w:rsidRDefault="004A2B9E">
            <w:pPr>
              <w:jc w:val="center"/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>関係</w:t>
            </w:r>
          </w:p>
        </w:tc>
        <w:tc>
          <w:tcPr>
            <w:tcW w:w="2310" w:type="dxa"/>
            <w:vAlign w:val="center"/>
          </w:tcPr>
          <w:p w:rsidR="00033EB4" w:rsidRPr="0052248F" w:rsidRDefault="00033EB4">
            <w:pPr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52248F" w:rsidRPr="0052248F">
        <w:trPr>
          <w:cantSplit/>
          <w:trHeight w:val="420"/>
        </w:trPr>
        <w:tc>
          <w:tcPr>
            <w:tcW w:w="840" w:type="dxa"/>
            <w:gridSpan w:val="2"/>
            <w:vMerge/>
            <w:vAlign w:val="center"/>
          </w:tcPr>
          <w:p w:rsidR="00033EB4" w:rsidRPr="0052248F" w:rsidRDefault="00033EB4">
            <w:pPr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33EB4" w:rsidRPr="0052248F" w:rsidRDefault="00033EB4">
            <w:pPr>
              <w:jc w:val="center"/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6405" w:type="dxa"/>
            <w:gridSpan w:val="4"/>
            <w:vAlign w:val="center"/>
          </w:tcPr>
          <w:p w:rsidR="00033EB4" w:rsidRPr="0052248F" w:rsidRDefault="00033EB4">
            <w:pPr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52248F" w:rsidRPr="0052248F" w:rsidTr="00997BF6">
        <w:trPr>
          <w:cantSplit/>
          <w:trHeight w:val="1108"/>
        </w:trPr>
        <w:tc>
          <w:tcPr>
            <w:tcW w:w="2100" w:type="dxa"/>
            <w:gridSpan w:val="4"/>
            <w:vAlign w:val="center"/>
          </w:tcPr>
          <w:p w:rsidR="00DD6EB9" w:rsidRPr="0052248F" w:rsidRDefault="004A2B9E" w:rsidP="00997BF6">
            <w:pPr>
              <w:jc w:val="center"/>
              <w:rPr>
                <w:b/>
                <w:color w:val="000000" w:themeColor="text1"/>
                <w:szCs w:val="21"/>
              </w:rPr>
            </w:pPr>
            <w:r w:rsidRPr="0052248F">
              <w:rPr>
                <w:rFonts w:hint="eastAsia"/>
                <w:b/>
                <w:color w:val="000000" w:themeColor="text1"/>
                <w:szCs w:val="21"/>
              </w:rPr>
              <w:t>希望の施設</w:t>
            </w:r>
          </w:p>
          <w:p w:rsidR="00997BF6" w:rsidRPr="0052248F" w:rsidRDefault="00997BF6" w:rsidP="00997BF6">
            <w:pPr>
              <w:jc w:val="center"/>
              <w:rPr>
                <w:color w:val="000000" w:themeColor="text1"/>
                <w:szCs w:val="21"/>
              </w:rPr>
            </w:pPr>
            <w:r w:rsidRPr="0052248F">
              <w:rPr>
                <w:rFonts w:hint="eastAsia"/>
                <w:color w:val="000000" w:themeColor="text1"/>
                <w:szCs w:val="21"/>
              </w:rPr>
              <w:t>（）内に</w:t>
            </w:r>
            <w:r w:rsidR="00F041F8" w:rsidRPr="0052248F">
              <w:rPr>
                <w:rFonts w:hint="eastAsia"/>
                <w:color w:val="000000" w:themeColor="text1"/>
                <w:szCs w:val="21"/>
              </w:rPr>
              <w:t>御</w:t>
            </w:r>
            <w:r w:rsidRPr="0052248F">
              <w:rPr>
                <w:rFonts w:hint="eastAsia"/>
                <w:color w:val="000000" w:themeColor="text1"/>
                <w:szCs w:val="21"/>
              </w:rPr>
              <w:t>記入ください</w:t>
            </w:r>
          </w:p>
        </w:tc>
        <w:tc>
          <w:tcPr>
            <w:tcW w:w="6405" w:type="dxa"/>
            <w:gridSpan w:val="4"/>
          </w:tcPr>
          <w:p w:rsidR="00033EB4" w:rsidRPr="0052248F" w:rsidRDefault="004A2B9E" w:rsidP="004A2B9E">
            <w:pPr>
              <w:rPr>
                <w:color w:val="000000" w:themeColor="text1"/>
                <w:sz w:val="20"/>
              </w:rPr>
            </w:pPr>
            <w:r w:rsidRPr="0052248F">
              <w:rPr>
                <w:rFonts w:hint="eastAsia"/>
                <w:color w:val="000000" w:themeColor="text1"/>
                <w:sz w:val="20"/>
              </w:rPr>
              <w:t>※送迎はありません。</w:t>
            </w:r>
          </w:p>
          <w:p w:rsidR="004A2B9E" w:rsidRPr="0052248F" w:rsidRDefault="004A2B9E" w:rsidP="004A2B9E">
            <w:pPr>
              <w:rPr>
                <w:color w:val="000000" w:themeColor="text1"/>
                <w:sz w:val="20"/>
              </w:rPr>
            </w:pPr>
            <w:r w:rsidRPr="0052248F">
              <w:rPr>
                <w:rFonts w:hint="eastAsia"/>
                <w:color w:val="000000" w:themeColor="text1"/>
                <w:sz w:val="20"/>
              </w:rPr>
              <w:t>※利用時間は参加者が決定</w:t>
            </w:r>
            <w:r w:rsidR="00F73DCB" w:rsidRPr="0052248F">
              <w:rPr>
                <w:rFonts w:hint="eastAsia"/>
                <w:color w:val="000000" w:themeColor="text1"/>
                <w:sz w:val="20"/>
              </w:rPr>
              <w:t>次第</w:t>
            </w:r>
            <w:r w:rsidR="00941B58">
              <w:rPr>
                <w:rFonts w:hint="eastAsia"/>
                <w:color w:val="000000" w:themeColor="text1"/>
                <w:sz w:val="20"/>
              </w:rPr>
              <w:t>、</w:t>
            </w:r>
            <w:r w:rsidR="00F73DCB" w:rsidRPr="0052248F">
              <w:rPr>
                <w:rFonts w:hint="eastAsia"/>
                <w:color w:val="000000" w:themeColor="text1"/>
                <w:sz w:val="20"/>
              </w:rPr>
              <w:t>各施設担当より</w:t>
            </w:r>
            <w:r w:rsidR="00F041F8" w:rsidRPr="0052248F">
              <w:rPr>
                <w:rFonts w:hint="eastAsia"/>
                <w:color w:val="000000" w:themeColor="text1"/>
                <w:sz w:val="20"/>
              </w:rPr>
              <w:t>御連絡</w:t>
            </w:r>
            <w:r w:rsidR="00F73DCB" w:rsidRPr="0052248F">
              <w:rPr>
                <w:rFonts w:hint="eastAsia"/>
                <w:color w:val="000000" w:themeColor="text1"/>
                <w:sz w:val="20"/>
              </w:rPr>
              <w:t>いたします。</w:t>
            </w:r>
          </w:p>
          <w:p w:rsidR="003D11EA" w:rsidRPr="0052248F" w:rsidRDefault="003D11EA" w:rsidP="003D11EA">
            <w:pPr>
              <w:spacing w:line="140" w:lineRule="exact"/>
              <w:rPr>
                <w:color w:val="000000" w:themeColor="text1"/>
                <w:szCs w:val="21"/>
              </w:rPr>
            </w:pPr>
          </w:p>
          <w:p w:rsidR="003D11EA" w:rsidRPr="0052248F" w:rsidRDefault="00997BF6" w:rsidP="00997BF6">
            <w:pPr>
              <w:rPr>
                <w:b/>
                <w:color w:val="000000" w:themeColor="text1"/>
                <w:sz w:val="22"/>
                <w:szCs w:val="22"/>
              </w:rPr>
            </w:pPr>
            <w:r w:rsidRPr="0052248F">
              <w:rPr>
                <w:rFonts w:hint="eastAsia"/>
                <w:b/>
                <w:color w:val="000000" w:themeColor="text1"/>
                <w:sz w:val="22"/>
                <w:szCs w:val="22"/>
              </w:rPr>
              <w:t>希望施設名（　　　　　　　　　　　　　　　　　　　　　）</w:t>
            </w:r>
          </w:p>
        </w:tc>
      </w:tr>
      <w:tr w:rsidR="0052248F" w:rsidRPr="0052248F" w:rsidTr="003D11EA">
        <w:trPr>
          <w:cantSplit/>
          <w:trHeight w:val="555"/>
        </w:trPr>
        <w:tc>
          <w:tcPr>
            <w:tcW w:w="2100" w:type="dxa"/>
            <w:gridSpan w:val="4"/>
            <w:vMerge w:val="restart"/>
            <w:vAlign w:val="center"/>
          </w:tcPr>
          <w:p w:rsidR="00DD6EB9" w:rsidRPr="0052248F" w:rsidRDefault="00E32A4A" w:rsidP="00DD6EB9">
            <w:pPr>
              <w:jc w:val="center"/>
              <w:rPr>
                <w:b/>
                <w:color w:val="000000" w:themeColor="text1"/>
                <w:szCs w:val="21"/>
              </w:rPr>
            </w:pPr>
            <w:r w:rsidRPr="0052248F">
              <w:rPr>
                <w:rFonts w:hint="eastAsia"/>
                <w:b/>
                <w:color w:val="000000" w:themeColor="text1"/>
                <w:szCs w:val="21"/>
              </w:rPr>
              <w:t>利用区分</w:t>
            </w:r>
          </w:p>
        </w:tc>
        <w:tc>
          <w:tcPr>
            <w:tcW w:w="6405" w:type="dxa"/>
            <w:gridSpan w:val="4"/>
          </w:tcPr>
          <w:p w:rsidR="00E32A4A" w:rsidRPr="0052248F" w:rsidRDefault="00DD6EB9" w:rsidP="00DD6EB9">
            <w:pPr>
              <w:spacing w:line="300" w:lineRule="exact"/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>該当の□にチェックしてください</w:t>
            </w:r>
          </w:p>
          <w:p w:rsidR="00D3436E" w:rsidRPr="0052248F" w:rsidRDefault="003D11EA" w:rsidP="00AB4F2D">
            <w:pPr>
              <w:spacing w:line="300" w:lineRule="exact"/>
              <w:rPr>
                <w:b/>
                <w:color w:val="000000" w:themeColor="text1"/>
                <w:szCs w:val="21"/>
              </w:rPr>
            </w:pPr>
            <w:r w:rsidRPr="0052248F">
              <w:rPr>
                <w:rFonts w:hint="eastAsia"/>
                <w:b/>
                <w:color w:val="000000" w:themeColor="text1"/>
                <w:szCs w:val="21"/>
              </w:rPr>
              <w:t>□</w:t>
            </w:r>
            <w:r w:rsidR="00E32A4A" w:rsidRPr="0052248F">
              <w:rPr>
                <w:rFonts w:hint="eastAsia"/>
                <w:b/>
                <w:color w:val="000000" w:themeColor="text1"/>
                <w:szCs w:val="21"/>
              </w:rPr>
              <w:t>新規　　・</w:t>
            </w:r>
            <w:r w:rsidR="00B83CA1" w:rsidRPr="0052248F">
              <w:rPr>
                <w:rFonts w:hint="eastAsia"/>
                <w:b/>
                <w:color w:val="000000" w:themeColor="text1"/>
                <w:szCs w:val="21"/>
              </w:rPr>
              <w:t xml:space="preserve">　</w:t>
            </w:r>
            <w:r w:rsidR="00E32A4A" w:rsidRPr="0052248F">
              <w:rPr>
                <w:rFonts w:hint="eastAsia"/>
                <w:b/>
                <w:color w:val="000000" w:themeColor="text1"/>
                <w:szCs w:val="21"/>
              </w:rPr>
              <w:t xml:space="preserve">　</w:t>
            </w:r>
            <w:r w:rsidRPr="0052248F">
              <w:rPr>
                <w:rFonts w:hint="eastAsia"/>
                <w:b/>
                <w:color w:val="000000" w:themeColor="text1"/>
                <w:szCs w:val="21"/>
              </w:rPr>
              <w:t>□</w:t>
            </w:r>
            <w:r w:rsidR="00E32A4A" w:rsidRPr="0052248F">
              <w:rPr>
                <w:rFonts w:hint="eastAsia"/>
                <w:b/>
                <w:color w:val="000000" w:themeColor="text1"/>
                <w:szCs w:val="21"/>
              </w:rPr>
              <w:t>再申込</w:t>
            </w:r>
          </w:p>
        </w:tc>
      </w:tr>
      <w:tr w:rsidR="0052248F" w:rsidRPr="0052248F" w:rsidTr="001A76FD">
        <w:trPr>
          <w:cantSplit/>
          <w:trHeight w:val="570"/>
        </w:trPr>
        <w:tc>
          <w:tcPr>
            <w:tcW w:w="2100" w:type="dxa"/>
            <w:gridSpan w:val="4"/>
            <w:vMerge/>
            <w:vAlign w:val="center"/>
          </w:tcPr>
          <w:p w:rsidR="00E32A4A" w:rsidRPr="0052248F" w:rsidRDefault="00E32A4A">
            <w:pPr>
              <w:rPr>
                <w:color w:val="000000" w:themeColor="text1"/>
              </w:rPr>
            </w:pPr>
          </w:p>
        </w:tc>
        <w:tc>
          <w:tcPr>
            <w:tcW w:w="6405" w:type="dxa"/>
            <w:gridSpan w:val="4"/>
          </w:tcPr>
          <w:p w:rsidR="00E32A4A" w:rsidRPr="0052248F" w:rsidRDefault="001A76FD" w:rsidP="001A76FD">
            <w:pPr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>再申込の場合は以前の</w:t>
            </w:r>
            <w:r w:rsidR="00F041F8" w:rsidRPr="0052248F">
              <w:rPr>
                <w:rFonts w:hint="eastAsia"/>
                <w:color w:val="000000" w:themeColor="text1"/>
              </w:rPr>
              <w:t>御</w:t>
            </w:r>
            <w:r w:rsidRPr="0052248F">
              <w:rPr>
                <w:rFonts w:hint="eastAsia"/>
                <w:color w:val="000000" w:themeColor="text1"/>
              </w:rPr>
              <w:t>利用月を</w:t>
            </w:r>
            <w:r w:rsidR="003D0625">
              <w:rPr>
                <w:rFonts w:hint="eastAsia"/>
                <w:color w:val="000000" w:themeColor="text1"/>
              </w:rPr>
              <w:t>御</w:t>
            </w:r>
            <w:r w:rsidRPr="0052248F">
              <w:rPr>
                <w:rFonts w:hint="eastAsia"/>
                <w:color w:val="000000" w:themeColor="text1"/>
              </w:rPr>
              <w:t>記入ください。</w:t>
            </w:r>
          </w:p>
          <w:p w:rsidR="001A76FD" w:rsidRPr="0052248F" w:rsidRDefault="001A76FD" w:rsidP="00DD6EB9">
            <w:pPr>
              <w:rPr>
                <w:b/>
                <w:color w:val="000000" w:themeColor="text1"/>
                <w:szCs w:val="21"/>
              </w:rPr>
            </w:pPr>
            <w:r w:rsidRPr="0052248F">
              <w:rPr>
                <w:rFonts w:hint="eastAsia"/>
                <w:b/>
                <w:color w:val="000000" w:themeColor="text1"/>
                <w:szCs w:val="21"/>
              </w:rPr>
              <w:t>（</w:t>
            </w:r>
            <w:r w:rsidR="00393145" w:rsidRPr="0052248F">
              <w:rPr>
                <w:rFonts w:hint="eastAsia"/>
                <w:b/>
                <w:color w:val="000000" w:themeColor="text1"/>
                <w:szCs w:val="21"/>
              </w:rPr>
              <w:t>以前の</w:t>
            </w:r>
            <w:r w:rsidR="00F041F8" w:rsidRPr="0052248F">
              <w:rPr>
                <w:rFonts w:hint="eastAsia"/>
                <w:b/>
                <w:color w:val="000000" w:themeColor="text1"/>
              </w:rPr>
              <w:t>御</w:t>
            </w:r>
            <w:r w:rsidR="00393145" w:rsidRPr="0052248F">
              <w:rPr>
                <w:rFonts w:hint="eastAsia"/>
                <w:b/>
                <w:color w:val="000000" w:themeColor="text1"/>
                <w:szCs w:val="21"/>
              </w:rPr>
              <w:t>利用期間</w:t>
            </w:r>
            <w:r w:rsidRPr="0052248F">
              <w:rPr>
                <w:rFonts w:hint="eastAsia"/>
                <w:b/>
                <w:color w:val="000000" w:themeColor="text1"/>
                <w:szCs w:val="21"/>
              </w:rPr>
              <w:t>）　　　月～</w:t>
            </w:r>
            <w:r w:rsidR="00393145" w:rsidRPr="0052248F">
              <w:rPr>
                <w:rFonts w:hint="eastAsia"/>
                <w:b/>
                <w:color w:val="000000" w:themeColor="text1"/>
                <w:szCs w:val="21"/>
              </w:rPr>
              <w:t xml:space="preserve">　</w:t>
            </w:r>
            <w:r w:rsidRPr="0052248F">
              <w:rPr>
                <w:rFonts w:hint="eastAsia"/>
                <w:b/>
                <w:color w:val="000000" w:themeColor="text1"/>
                <w:szCs w:val="21"/>
              </w:rPr>
              <w:t xml:space="preserve">　月</w:t>
            </w:r>
          </w:p>
        </w:tc>
      </w:tr>
    </w:tbl>
    <w:p w:rsidR="008360F3" w:rsidRPr="0052248F" w:rsidRDefault="008360F3" w:rsidP="008360F3">
      <w:pPr>
        <w:ind w:firstLineChars="100" w:firstLine="210"/>
        <w:rPr>
          <w:color w:val="000000" w:themeColor="text1"/>
        </w:rPr>
      </w:pPr>
      <w:r w:rsidRPr="0052248F">
        <w:rPr>
          <w:rFonts w:hint="eastAsia"/>
          <w:color w:val="000000" w:themeColor="text1"/>
        </w:rPr>
        <w:t>ここに記載された情報は</w:t>
      </w:r>
      <w:r w:rsidR="00941B58">
        <w:rPr>
          <w:rFonts w:hint="eastAsia"/>
          <w:color w:val="000000" w:themeColor="text1"/>
        </w:rPr>
        <w:t>、</w:t>
      </w:r>
      <w:r w:rsidRPr="0052248F">
        <w:rPr>
          <w:rFonts w:hint="eastAsia"/>
          <w:color w:val="000000" w:themeColor="text1"/>
        </w:rPr>
        <w:t>国分寺市高齢</w:t>
      </w:r>
      <w:r w:rsidR="00FD71F3" w:rsidRPr="0052248F">
        <w:rPr>
          <w:rFonts w:hint="eastAsia"/>
          <w:color w:val="000000" w:themeColor="text1"/>
        </w:rPr>
        <w:t>福祉課</w:t>
      </w:r>
      <w:r w:rsidRPr="0052248F">
        <w:rPr>
          <w:rFonts w:hint="eastAsia"/>
          <w:color w:val="000000" w:themeColor="text1"/>
        </w:rPr>
        <w:t>及び各施設の実施事業者</w:t>
      </w:r>
      <w:r w:rsidR="00941B58">
        <w:rPr>
          <w:rFonts w:hint="eastAsia"/>
          <w:color w:val="000000" w:themeColor="text1"/>
        </w:rPr>
        <w:t>、</w:t>
      </w:r>
      <w:r w:rsidRPr="0052248F">
        <w:rPr>
          <w:rFonts w:hint="eastAsia"/>
          <w:color w:val="000000" w:themeColor="text1"/>
        </w:rPr>
        <w:t>事業の支援を行う国分寺市地域包括支援センターにて共有されますが</w:t>
      </w:r>
      <w:r w:rsidR="00941B58">
        <w:rPr>
          <w:rFonts w:hint="eastAsia"/>
          <w:color w:val="000000" w:themeColor="text1"/>
        </w:rPr>
        <w:t>、</w:t>
      </w:r>
      <w:r w:rsidRPr="0052248F">
        <w:rPr>
          <w:rFonts w:hint="eastAsia"/>
          <w:b/>
          <w:color w:val="000000" w:themeColor="text1"/>
          <w:u w:val="single"/>
        </w:rPr>
        <w:t>本事業の目的以外に使用いたしません。</w:t>
      </w:r>
      <w:r w:rsidRPr="0052248F">
        <w:rPr>
          <w:rFonts w:hint="eastAsia"/>
          <w:color w:val="000000" w:themeColor="text1"/>
        </w:rPr>
        <w:t>この申請に係る審査</w:t>
      </w:r>
      <w:r w:rsidR="00604707" w:rsidRPr="0052248F">
        <w:rPr>
          <w:rFonts w:hint="eastAsia"/>
          <w:color w:val="000000" w:themeColor="text1"/>
        </w:rPr>
        <w:t>手続</w:t>
      </w:r>
      <w:r w:rsidRPr="0052248F">
        <w:rPr>
          <w:rFonts w:hint="eastAsia"/>
          <w:color w:val="000000" w:themeColor="text1"/>
        </w:rPr>
        <w:t>につき</w:t>
      </w:r>
      <w:r w:rsidR="00941B58">
        <w:rPr>
          <w:rFonts w:hint="eastAsia"/>
          <w:color w:val="000000" w:themeColor="text1"/>
        </w:rPr>
        <w:t>、</w:t>
      </w:r>
      <w:r w:rsidRPr="0052248F">
        <w:rPr>
          <w:rFonts w:hint="eastAsia"/>
          <w:color w:val="000000" w:themeColor="text1"/>
        </w:rPr>
        <w:t>利用者本人の住民基本台帳及び介護認定状況</w:t>
      </w:r>
      <w:r w:rsidR="00941B58">
        <w:rPr>
          <w:rFonts w:hint="eastAsia"/>
          <w:color w:val="000000" w:themeColor="text1"/>
        </w:rPr>
        <w:t>、</w:t>
      </w:r>
      <w:r w:rsidRPr="0052248F">
        <w:rPr>
          <w:rFonts w:hint="eastAsia"/>
          <w:color w:val="000000" w:themeColor="text1"/>
        </w:rPr>
        <w:t>介護サービスの利用状況を確認いたします。また</w:t>
      </w:r>
      <w:r w:rsidR="00941B58">
        <w:rPr>
          <w:rFonts w:hint="eastAsia"/>
          <w:color w:val="000000" w:themeColor="text1"/>
        </w:rPr>
        <w:t>、</w:t>
      </w:r>
      <w:r w:rsidRPr="0052248F">
        <w:rPr>
          <w:rFonts w:hint="eastAsia"/>
          <w:color w:val="000000" w:themeColor="text1"/>
        </w:rPr>
        <w:t>利用者負担金の手続については</w:t>
      </w:r>
      <w:r w:rsidR="00941B58">
        <w:rPr>
          <w:rFonts w:hint="eastAsia"/>
          <w:color w:val="000000" w:themeColor="text1"/>
        </w:rPr>
        <w:t>、</w:t>
      </w:r>
      <w:r w:rsidRPr="0052248F">
        <w:rPr>
          <w:rFonts w:hint="eastAsia"/>
          <w:color w:val="000000" w:themeColor="text1"/>
        </w:rPr>
        <w:t>利用者本人及び生計中心者の方の市都民税課税状況</w:t>
      </w:r>
      <w:r w:rsidR="00941B58">
        <w:rPr>
          <w:rFonts w:hint="eastAsia"/>
          <w:color w:val="000000" w:themeColor="text1"/>
        </w:rPr>
        <w:t>、</w:t>
      </w:r>
      <w:r w:rsidRPr="0052248F">
        <w:rPr>
          <w:rFonts w:hint="eastAsia"/>
          <w:color w:val="000000" w:themeColor="text1"/>
        </w:rPr>
        <w:t>生活保護受給情報を確認させていただきます。</w:t>
      </w:r>
    </w:p>
    <w:p w:rsidR="008360F3" w:rsidRPr="0052248F" w:rsidRDefault="008360F3" w:rsidP="008360F3">
      <w:pPr>
        <w:ind w:firstLineChars="100" w:firstLine="210"/>
        <w:rPr>
          <w:color w:val="000000" w:themeColor="text1"/>
        </w:rPr>
      </w:pPr>
      <w:r w:rsidRPr="0052248F">
        <w:rPr>
          <w:rFonts w:hint="eastAsia"/>
          <w:color w:val="000000" w:themeColor="text1"/>
        </w:rPr>
        <w:t>なお</w:t>
      </w:r>
      <w:r w:rsidR="00941B58">
        <w:rPr>
          <w:rFonts w:hint="eastAsia"/>
          <w:color w:val="000000" w:themeColor="text1"/>
        </w:rPr>
        <w:t>、</w:t>
      </w:r>
      <w:r w:rsidRPr="0052248F">
        <w:rPr>
          <w:rFonts w:hint="eastAsia"/>
          <w:color w:val="000000" w:themeColor="text1"/>
        </w:rPr>
        <w:t>本事業に参加していただく際の健康状態にはくれぐれも</w:t>
      </w:r>
      <w:r w:rsidR="00604707" w:rsidRPr="0052248F">
        <w:rPr>
          <w:rFonts w:hint="eastAsia"/>
          <w:color w:val="000000" w:themeColor="text1"/>
        </w:rPr>
        <w:t>御注意</w:t>
      </w:r>
      <w:r w:rsidRPr="0052248F">
        <w:rPr>
          <w:rFonts w:hint="eastAsia"/>
          <w:color w:val="000000" w:themeColor="text1"/>
        </w:rPr>
        <w:t>いただき</w:t>
      </w:r>
      <w:r w:rsidR="00941B58">
        <w:rPr>
          <w:rFonts w:hint="eastAsia"/>
          <w:color w:val="000000" w:themeColor="text1"/>
        </w:rPr>
        <w:t>、</w:t>
      </w:r>
      <w:r w:rsidRPr="0052248F">
        <w:rPr>
          <w:rFonts w:hint="eastAsia"/>
          <w:color w:val="000000" w:themeColor="text1"/>
        </w:rPr>
        <w:t>参加に当たっては皆様</w:t>
      </w:r>
      <w:r w:rsidR="00604707" w:rsidRPr="0052248F">
        <w:rPr>
          <w:rFonts w:hint="eastAsia"/>
          <w:color w:val="000000" w:themeColor="text1"/>
        </w:rPr>
        <w:t>御自身</w:t>
      </w:r>
      <w:r w:rsidRPr="0052248F">
        <w:rPr>
          <w:rFonts w:hint="eastAsia"/>
          <w:color w:val="000000" w:themeColor="text1"/>
        </w:rPr>
        <w:t>の責任で体調管理していただきますようお願いいたします。</w:t>
      </w:r>
    </w:p>
    <w:p w:rsidR="008360F3" w:rsidRPr="0052248F" w:rsidRDefault="008360F3" w:rsidP="008360F3">
      <w:pPr>
        <w:ind w:firstLineChars="100" w:firstLine="210"/>
        <w:rPr>
          <w:color w:val="000000" w:themeColor="text1"/>
        </w:rPr>
      </w:pPr>
    </w:p>
    <w:p w:rsidR="008360F3" w:rsidRDefault="008360F3" w:rsidP="008360F3">
      <w:pPr>
        <w:ind w:firstLineChars="100" w:firstLine="211"/>
        <w:rPr>
          <w:b/>
          <w:color w:val="000000" w:themeColor="text1"/>
        </w:rPr>
      </w:pPr>
      <w:r w:rsidRPr="0052248F">
        <w:rPr>
          <w:rFonts w:hint="eastAsia"/>
          <w:b/>
          <w:color w:val="000000" w:themeColor="text1"/>
          <w:u w:val="single"/>
        </w:rPr>
        <w:t>以上の事項に同意いただける方は</w:t>
      </w:r>
      <w:r w:rsidR="00941B58">
        <w:rPr>
          <w:rFonts w:hint="eastAsia"/>
          <w:b/>
          <w:color w:val="000000" w:themeColor="text1"/>
          <w:u w:val="single"/>
        </w:rPr>
        <w:t>、</w:t>
      </w:r>
      <w:r w:rsidRPr="0052248F">
        <w:rPr>
          <w:rFonts w:hint="eastAsia"/>
          <w:b/>
          <w:color w:val="000000" w:themeColor="text1"/>
          <w:u w:val="single"/>
        </w:rPr>
        <w:t>下欄に</w:t>
      </w:r>
      <w:r w:rsidR="00604707" w:rsidRPr="0052248F">
        <w:rPr>
          <w:rFonts w:hint="eastAsia"/>
          <w:b/>
          <w:color w:val="000000" w:themeColor="text1"/>
          <w:u w:val="single"/>
        </w:rPr>
        <w:t>御署名</w:t>
      </w:r>
      <w:r w:rsidRPr="0052248F">
        <w:rPr>
          <w:rFonts w:hint="eastAsia"/>
          <w:b/>
          <w:color w:val="000000" w:themeColor="text1"/>
          <w:u w:val="single"/>
        </w:rPr>
        <w:t>をお願いいたします。</w:t>
      </w:r>
      <w:r w:rsidRPr="0052248F">
        <w:rPr>
          <w:rFonts w:hint="eastAsia"/>
          <w:b/>
          <w:color w:val="000000" w:themeColor="text1"/>
        </w:rPr>
        <w:t xml:space="preserve">　</w:t>
      </w:r>
    </w:p>
    <w:p w:rsidR="007D63FB" w:rsidRPr="0052248F" w:rsidRDefault="007D63FB" w:rsidP="008360F3">
      <w:pPr>
        <w:ind w:firstLineChars="100" w:firstLine="211"/>
        <w:rPr>
          <w:b/>
          <w:color w:val="000000" w:themeColor="text1"/>
          <w:u w:val="single"/>
        </w:rPr>
      </w:pPr>
    </w:p>
    <w:p w:rsidR="008360F3" w:rsidRPr="00C77DC8" w:rsidRDefault="008360F3" w:rsidP="008360F3">
      <w:pPr>
        <w:jc w:val="right"/>
        <w:rPr>
          <w:color w:val="000000" w:themeColor="text1"/>
          <w:sz w:val="28"/>
          <w:szCs w:val="28"/>
          <w:u w:val="single"/>
        </w:rPr>
      </w:pPr>
      <w:r w:rsidRPr="00C77DC8">
        <w:rPr>
          <w:rFonts w:hint="eastAsia"/>
          <w:color w:val="000000" w:themeColor="text1"/>
          <w:sz w:val="28"/>
          <w:szCs w:val="28"/>
          <w:u w:val="single"/>
        </w:rPr>
        <w:t xml:space="preserve">利用者氏名　　　　　　　　　　　　</w:t>
      </w:r>
      <w:r w:rsidRPr="00C77DC8">
        <w:rPr>
          <w:rFonts w:hint="eastAsia"/>
          <w:color w:val="000000" w:themeColor="text1"/>
          <w:sz w:val="28"/>
          <w:szCs w:val="28"/>
        </w:rPr>
        <w:t xml:space="preserve">　</w:t>
      </w:r>
    </w:p>
    <w:p w:rsidR="008360F3" w:rsidRPr="00C77DC8" w:rsidRDefault="00E437D8" w:rsidP="008360F3">
      <w:pPr>
        <w:jc w:val="right"/>
        <w:rPr>
          <w:color w:val="000000" w:themeColor="text1"/>
          <w:sz w:val="28"/>
          <w:szCs w:val="28"/>
        </w:rPr>
      </w:pPr>
      <w:r w:rsidRPr="00C77DC8">
        <w:rPr>
          <w:rFonts w:hint="eastAsia"/>
          <w:color w:val="000000" w:themeColor="text1"/>
          <w:sz w:val="28"/>
          <w:szCs w:val="28"/>
          <w:u w:val="single"/>
        </w:rPr>
        <w:t xml:space="preserve">生計中心者氏名　　　　　　　　　　</w:t>
      </w:r>
      <w:r w:rsidR="008360F3" w:rsidRPr="00C77DC8">
        <w:rPr>
          <w:rFonts w:hint="eastAsia"/>
          <w:color w:val="000000" w:themeColor="text1"/>
          <w:sz w:val="28"/>
          <w:szCs w:val="28"/>
        </w:rPr>
        <w:t xml:space="preserve">　</w:t>
      </w:r>
    </w:p>
    <w:p w:rsidR="008360F3" w:rsidRPr="0052248F" w:rsidRDefault="008360F3" w:rsidP="008360F3">
      <w:pPr>
        <w:spacing w:line="300" w:lineRule="exact"/>
        <w:ind w:left="422" w:hangingChars="200" w:hanging="422"/>
        <w:rPr>
          <w:b/>
          <w:color w:val="000000" w:themeColor="text1"/>
          <w:szCs w:val="21"/>
        </w:rPr>
      </w:pPr>
    </w:p>
    <w:sectPr w:rsidR="008360F3" w:rsidRPr="0052248F" w:rsidSect="00890DB1">
      <w:pgSz w:w="11906" w:h="16838" w:code="9"/>
      <w:pgMar w:top="1134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EBE" w:rsidRDefault="00654EBE" w:rsidP="005E6E29">
      <w:r>
        <w:separator/>
      </w:r>
    </w:p>
  </w:endnote>
  <w:endnote w:type="continuationSeparator" w:id="0">
    <w:p w:rsidR="00654EBE" w:rsidRDefault="00654EBE" w:rsidP="005E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EBE" w:rsidRDefault="00654EBE" w:rsidP="005E6E29">
      <w:r>
        <w:separator/>
      </w:r>
    </w:p>
  </w:footnote>
  <w:footnote w:type="continuationSeparator" w:id="0">
    <w:p w:rsidR="00654EBE" w:rsidRDefault="00654EBE" w:rsidP="005E6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25969"/>
    <w:multiLevelType w:val="hybridMultilevel"/>
    <w:tmpl w:val="91B43B8E"/>
    <w:lvl w:ilvl="0" w:tplc="48925CAA">
      <w:start w:val="5"/>
      <w:numFmt w:val="decimalFullWidth2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58958A" w:tentative="1">
      <w:start w:val="1"/>
      <w:numFmt w:val="decimalFullWidth2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60E97C" w:tentative="1">
      <w:start w:val="1"/>
      <w:numFmt w:val="decimalFullWidth2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9760378" w:tentative="1">
      <w:start w:val="1"/>
      <w:numFmt w:val="decimalFullWidth2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58C57C6" w:tentative="1">
      <w:start w:val="1"/>
      <w:numFmt w:val="decimalFullWidth2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C0C82A6" w:tentative="1">
      <w:start w:val="1"/>
      <w:numFmt w:val="decimalFullWidth2"/>
      <w:lvlText w:val="%6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1A21792" w:tentative="1">
      <w:start w:val="1"/>
      <w:numFmt w:val="decimalFullWidth2"/>
      <w:lvlText w:val="%7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3CA5B8A" w:tentative="1">
      <w:start w:val="1"/>
      <w:numFmt w:val="decimalFullWidth2"/>
      <w:lvlText w:val="%8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564A1FA" w:tentative="1">
      <w:start w:val="1"/>
      <w:numFmt w:val="decimalFullWidth2"/>
      <w:lvlText w:val="%9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F1C45AB"/>
    <w:multiLevelType w:val="hybridMultilevel"/>
    <w:tmpl w:val="FB7EDD84"/>
    <w:lvl w:ilvl="0" w:tplc="90B27C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C67D8F"/>
    <w:multiLevelType w:val="hybridMultilevel"/>
    <w:tmpl w:val="21BC835E"/>
    <w:lvl w:ilvl="0" w:tplc="FC8072F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3333DF"/>
    <w:multiLevelType w:val="hybridMultilevel"/>
    <w:tmpl w:val="92BCA65A"/>
    <w:lvl w:ilvl="0" w:tplc="978080CC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EB4"/>
    <w:rsid w:val="00015E6D"/>
    <w:rsid w:val="00030ABA"/>
    <w:rsid w:val="00033EB4"/>
    <w:rsid w:val="00034A7F"/>
    <w:rsid w:val="00083DDB"/>
    <w:rsid w:val="000C3B92"/>
    <w:rsid w:val="001452A8"/>
    <w:rsid w:val="00150388"/>
    <w:rsid w:val="00190545"/>
    <w:rsid w:val="001A76FD"/>
    <w:rsid w:val="001B19F4"/>
    <w:rsid w:val="001D4E50"/>
    <w:rsid w:val="001E1302"/>
    <w:rsid w:val="001E3CC6"/>
    <w:rsid w:val="0022682F"/>
    <w:rsid w:val="00286127"/>
    <w:rsid w:val="002905E8"/>
    <w:rsid w:val="00311669"/>
    <w:rsid w:val="0033003B"/>
    <w:rsid w:val="00330F20"/>
    <w:rsid w:val="00393145"/>
    <w:rsid w:val="003D0625"/>
    <w:rsid w:val="003D11EA"/>
    <w:rsid w:val="00402759"/>
    <w:rsid w:val="0042614B"/>
    <w:rsid w:val="004A2B9E"/>
    <w:rsid w:val="004A3DBD"/>
    <w:rsid w:val="004B1EA3"/>
    <w:rsid w:val="0050439C"/>
    <w:rsid w:val="0052248F"/>
    <w:rsid w:val="00531A2F"/>
    <w:rsid w:val="0059767F"/>
    <w:rsid w:val="005C725A"/>
    <w:rsid w:val="005E6E29"/>
    <w:rsid w:val="00604707"/>
    <w:rsid w:val="0061141A"/>
    <w:rsid w:val="00621043"/>
    <w:rsid w:val="00654EBE"/>
    <w:rsid w:val="006801CC"/>
    <w:rsid w:val="006E5345"/>
    <w:rsid w:val="00746BF3"/>
    <w:rsid w:val="00775502"/>
    <w:rsid w:val="00791E7B"/>
    <w:rsid w:val="007C0BCA"/>
    <w:rsid w:val="007D113C"/>
    <w:rsid w:val="007D63FB"/>
    <w:rsid w:val="008360F3"/>
    <w:rsid w:val="008765B3"/>
    <w:rsid w:val="00890DB1"/>
    <w:rsid w:val="008B0DB1"/>
    <w:rsid w:val="008C1D2D"/>
    <w:rsid w:val="008C2FB5"/>
    <w:rsid w:val="008D7D4C"/>
    <w:rsid w:val="00941B58"/>
    <w:rsid w:val="00943ECF"/>
    <w:rsid w:val="00997BF6"/>
    <w:rsid w:val="009C655C"/>
    <w:rsid w:val="009D0E42"/>
    <w:rsid w:val="00A57813"/>
    <w:rsid w:val="00A9065B"/>
    <w:rsid w:val="00AA01BD"/>
    <w:rsid w:val="00AB015E"/>
    <w:rsid w:val="00AB4F2D"/>
    <w:rsid w:val="00B14EBF"/>
    <w:rsid w:val="00B36578"/>
    <w:rsid w:val="00B44E7F"/>
    <w:rsid w:val="00B83CA1"/>
    <w:rsid w:val="00BC7603"/>
    <w:rsid w:val="00BD4E1E"/>
    <w:rsid w:val="00BD79E7"/>
    <w:rsid w:val="00BF2D55"/>
    <w:rsid w:val="00C06A22"/>
    <w:rsid w:val="00C50183"/>
    <w:rsid w:val="00C56738"/>
    <w:rsid w:val="00C66A81"/>
    <w:rsid w:val="00C77DC8"/>
    <w:rsid w:val="00D3436E"/>
    <w:rsid w:val="00D74C8A"/>
    <w:rsid w:val="00DB60DF"/>
    <w:rsid w:val="00DD6EB9"/>
    <w:rsid w:val="00E16083"/>
    <w:rsid w:val="00E32A4A"/>
    <w:rsid w:val="00E437D8"/>
    <w:rsid w:val="00E82591"/>
    <w:rsid w:val="00EE1364"/>
    <w:rsid w:val="00F041F8"/>
    <w:rsid w:val="00F1561C"/>
    <w:rsid w:val="00F51FC6"/>
    <w:rsid w:val="00F54FF7"/>
    <w:rsid w:val="00F73DCB"/>
    <w:rsid w:val="00F8250C"/>
    <w:rsid w:val="00FB49DC"/>
    <w:rsid w:val="00FC2CE6"/>
    <w:rsid w:val="00FD71F3"/>
    <w:rsid w:val="00FF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D0C36F-9919-42CE-A500-F850FCC3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302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33EB4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33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33EB4"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4A2B9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A3D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6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93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96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18F56-11AE-4AAB-B4E7-6EB19930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智成</dc:creator>
  <cp:keywords/>
  <dc:description/>
  <cp:lastModifiedBy>芹澤</cp:lastModifiedBy>
  <cp:revision>2</cp:revision>
  <cp:lastPrinted>2016-02-22T01:37:00Z</cp:lastPrinted>
  <dcterms:created xsi:type="dcterms:W3CDTF">2024-10-10T07:34:00Z</dcterms:created>
  <dcterms:modified xsi:type="dcterms:W3CDTF">2024-10-10T07:34:00Z</dcterms:modified>
</cp:coreProperties>
</file>