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1F" w:rsidRDefault="0018421F" w:rsidP="00A469B6">
      <w:pPr>
        <w:spacing w:line="300" w:lineRule="exact"/>
        <w:ind w:left="482" w:hangingChars="200" w:hanging="482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[氏名　　　　　　　　　　　]</w:t>
      </w:r>
    </w:p>
    <w:p w:rsidR="008360F3" w:rsidRPr="000C3B92" w:rsidRDefault="008360F3" w:rsidP="00A469B6">
      <w:pPr>
        <w:spacing w:line="300" w:lineRule="exact"/>
        <w:ind w:left="422" w:hangingChars="200" w:hanging="422"/>
        <w:rPr>
          <w:sz w:val="20"/>
        </w:rPr>
      </w:pPr>
      <w:r w:rsidRPr="000C3B92">
        <w:rPr>
          <w:rFonts w:hint="eastAsia"/>
          <w:b/>
          <w:szCs w:val="21"/>
        </w:rPr>
        <w:t>○　あなたの健康状態についてお伺いします。</w:t>
      </w:r>
    </w:p>
    <w:p w:rsidR="00A469B6" w:rsidRDefault="008360F3" w:rsidP="0018421F">
      <w:pPr>
        <w:spacing w:line="300" w:lineRule="exact"/>
        <w:rPr>
          <w:sz w:val="20"/>
        </w:rPr>
      </w:pPr>
      <w:r w:rsidRPr="000C3B92">
        <w:rPr>
          <w:rFonts w:hint="eastAsia"/>
          <w:sz w:val="20"/>
        </w:rPr>
        <w:t>以下の内容は利用者の方の健康状態を把握し</w:t>
      </w:r>
      <w:r w:rsidR="00157766">
        <w:rPr>
          <w:rFonts w:hint="eastAsia"/>
          <w:sz w:val="20"/>
        </w:rPr>
        <w:t>、</w:t>
      </w:r>
      <w:r w:rsidRPr="000C3B92">
        <w:rPr>
          <w:rFonts w:hint="eastAsia"/>
          <w:sz w:val="20"/>
        </w:rPr>
        <w:t>トレーニングに無理なく参加していただくことを目的として</w:t>
      </w:r>
      <w:r w:rsidR="00157766">
        <w:rPr>
          <w:rFonts w:hint="eastAsia"/>
          <w:sz w:val="20"/>
        </w:rPr>
        <w:t>、</w:t>
      </w:r>
      <w:r w:rsidRPr="000C3B92">
        <w:rPr>
          <w:rFonts w:hint="eastAsia"/>
          <w:sz w:val="20"/>
        </w:rPr>
        <w:t>ご記入いただくものです。</w:t>
      </w:r>
      <w:r w:rsidR="00F8141F">
        <w:rPr>
          <w:rFonts w:hint="eastAsia"/>
          <w:sz w:val="20"/>
          <w:u w:val="wave"/>
        </w:rPr>
        <w:t>運動制限がある方</w:t>
      </w:r>
      <w:r w:rsidR="00157766">
        <w:rPr>
          <w:rFonts w:hint="eastAsia"/>
          <w:sz w:val="20"/>
          <w:u w:val="wave"/>
        </w:rPr>
        <w:t>、</w:t>
      </w:r>
      <w:r w:rsidR="00F8141F">
        <w:rPr>
          <w:rFonts w:hint="eastAsia"/>
          <w:sz w:val="20"/>
          <w:u w:val="wave"/>
        </w:rPr>
        <w:t>以下の項目に「あり」または該当項目がある</w:t>
      </w:r>
      <w:r w:rsidR="00A469B6" w:rsidRPr="000D6E7B">
        <w:rPr>
          <w:rFonts w:hint="eastAsia"/>
          <w:sz w:val="20"/>
          <w:u w:val="wave"/>
        </w:rPr>
        <w:t>方</w:t>
      </w:r>
      <w:r w:rsidR="00157766">
        <w:rPr>
          <w:rFonts w:hint="eastAsia"/>
          <w:sz w:val="20"/>
          <w:u w:val="wave"/>
        </w:rPr>
        <w:t>、</w:t>
      </w:r>
      <w:r w:rsidR="00A469B6" w:rsidRPr="000D6E7B">
        <w:rPr>
          <w:rFonts w:hint="eastAsia"/>
          <w:sz w:val="20"/>
          <w:u w:val="wave"/>
        </w:rPr>
        <w:t>“医師に運動の取り組み方を相談していない場合”は</w:t>
      </w:r>
      <w:r w:rsidR="00157766">
        <w:rPr>
          <w:rFonts w:hint="eastAsia"/>
          <w:sz w:val="20"/>
          <w:u w:val="wave"/>
        </w:rPr>
        <w:t>、</w:t>
      </w:r>
      <w:r w:rsidR="00A469B6" w:rsidRPr="000D6E7B">
        <w:rPr>
          <w:rFonts w:hint="eastAsia"/>
          <w:sz w:val="20"/>
          <w:u w:val="wave"/>
        </w:rPr>
        <w:t>医師と相談してから参加をしてください。</w:t>
      </w:r>
    </w:p>
    <w:tbl>
      <w:tblPr>
        <w:tblStyle w:val="a8"/>
        <w:tblW w:w="0" w:type="auto"/>
        <w:tblInd w:w="399" w:type="dxa"/>
        <w:tblLook w:val="04A0" w:firstRow="1" w:lastRow="0" w:firstColumn="1" w:lastColumn="0" w:noHBand="0" w:noVBand="1"/>
      </w:tblPr>
      <w:tblGrid>
        <w:gridCol w:w="8640"/>
        <w:gridCol w:w="1643"/>
      </w:tblGrid>
      <w:tr w:rsidR="00B54577" w:rsidTr="0018421F">
        <w:trPr>
          <w:trHeight w:val="196"/>
        </w:trPr>
        <w:tc>
          <w:tcPr>
            <w:tcW w:w="86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0070C0"/>
          </w:tcPr>
          <w:p w:rsidR="00B54577" w:rsidRPr="000D6E7B" w:rsidRDefault="00B54577" w:rsidP="00B54577">
            <w:pPr>
              <w:spacing w:line="300" w:lineRule="exact"/>
              <w:ind w:leftChars="190" w:left="399"/>
              <w:rPr>
                <w:b/>
                <w:color w:val="FFFFFF" w:themeColor="background1"/>
                <w:sz w:val="22"/>
              </w:rPr>
            </w:pPr>
            <w:r w:rsidRPr="000D6E7B">
              <w:rPr>
                <w:rFonts w:hint="eastAsia"/>
                <w:b/>
                <w:color w:val="FFFFFF" w:themeColor="background1"/>
                <w:sz w:val="22"/>
              </w:rPr>
              <w:t>該当する□にチェックし</w:t>
            </w:r>
            <w:r w:rsidR="00157766">
              <w:rPr>
                <w:rFonts w:hint="eastAsia"/>
                <w:b/>
                <w:color w:val="FFFFFF" w:themeColor="background1"/>
                <w:sz w:val="22"/>
              </w:rPr>
              <w:t>、</w:t>
            </w:r>
            <w:r w:rsidRPr="000D6E7B">
              <w:rPr>
                <w:rFonts w:hint="eastAsia"/>
                <w:b/>
                <w:color w:val="FFFFFF" w:themeColor="background1"/>
                <w:sz w:val="22"/>
              </w:rPr>
              <w:t>（</w:t>
            </w:r>
            <w:r>
              <w:rPr>
                <w:rFonts w:hint="eastAsia"/>
                <w:b/>
                <w:color w:val="FFFFFF" w:themeColor="background1"/>
                <w:sz w:val="22"/>
              </w:rPr>
              <w:t xml:space="preserve">　</w:t>
            </w:r>
            <w:r w:rsidRPr="000D6E7B">
              <w:rPr>
                <w:rFonts w:hint="eastAsia"/>
                <w:b/>
                <w:color w:val="FFFFFF" w:themeColor="background1"/>
                <w:sz w:val="22"/>
              </w:rPr>
              <w:t>）がある場合は必要事項をご記入ください。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vAlign w:val="center"/>
          </w:tcPr>
          <w:p w:rsidR="00B54577" w:rsidRDefault="00B54577" w:rsidP="00B54577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職員記入欄</w:t>
            </w:r>
          </w:p>
        </w:tc>
      </w:tr>
      <w:tr w:rsidR="00B54577" w:rsidTr="00B54577">
        <w:trPr>
          <w:trHeight w:val="12727"/>
        </w:trPr>
        <w:tc>
          <w:tcPr>
            <w:tcW w:w="8640" w:type="dxa"/>
            <w:tcBorders>
              <w:top w:val="single" w:sz="4" w:space="0" w:color="auto"/>
              <w:right w:val="double" w:sz="4" w:space="0" w:color="auto"/>
            </w:tcBorders>
          </w:tcPr>
          <w:p w:rsidR="00B54577" w:rsidRPr="009E4266" w:rsidRDefault="00B54577" w:rsidP="00B54577">
            <w:pPr>
              <w:spacing w:line="276" w:lineRule="auto"/>
              <w:ind w:left="402" w:hangingChars="200" w:hanging="402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１　現在</w:t>
            </w:r>
            <w:r w:rsidR="00157766">
              <w:rPr>
                <w:rFonts w:hint="eastAsia"/>
                <w:b/>
                <w:sz w:val="20"/>
              </w:rPr>
              <w:t>、</w:t>
            </w:r>
            <w:r w:rsidRPr="009E4266">
              <w:rPr>
                <w:rFonts w:hint="eastAsia"/>
                <w:b/>
                <w:sz w:val="20"/>
              </w:rPr>
              <w:t>治療中の病気はありますか。ある場合</w:t>
            </w:r>
            <w:r w:rsidR="00157766">
              <w:rPr>
                <w:rFonts w:hint="eastAsia"/>
                <w:b/>
                <w:sz w:val="20"/>
              </w:rPr>
              <w:t>、</w:t>
            </w:r>
            <w:r w:rsidRPr="009E4266">
              <w:rPr>
                <w:rFonts w:hint="eastAsia"/>
                <w:b/>
                <w:sz w:val="20"/>
              </w:rPr>
              <w:t>矢印の設問へ進み該当する□にチェックしてください</w:t>
            </w:r>
          </w:p>
          <w:p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１）</w:t>
            </w:r>
            <w:r w:rsidRPr="004B7C5D">
              <w:rPr>
                <w:rFonts w:hint="eastAsia"/>
                <w:sz w:val="20"/>
              </w:rPr>
              <w:t>心臓</w:t>
            </w:r>
            <w:r>
              <w:rPr>
                <w:rFonts w:hint="eastAsia"/>
                <w:sz w:val="20"/>
              </w:rPr>
              <w:t>病　　□なし</w:t>
            </w:r>
          </w:p>
          <w:p w:rsidR="00B54577" w:rsidRPr="004B7C5D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□あり→</w:t>
            </w:r>
            <w:r w:rsidRPr="004B7C5D">
              <w:rPr>
                <w:rFonts w:hint="eastAsia"/>
                <w:sz w:val="20"/>
              </w:rPr>
              <w:t>この６か月以内に心臓発作を起こしましたか　　□いいえ　□はい</w:t>
            </w:r>
          </w:p>
          <w:p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２）</w:t>
            </w:r>
            <w:r w:rsidRPr="004B7C5D">
              <w:rPr>
                <w:rFonts w:hint="eastAsia"/>
                <w:sz w:val="20"/>
              </w:rPr>
              <w:t>不整脈</w:t>
            </w:r>
            <w:r>
              <w:rPr>
                <w:rFonts w:hint="eastAsia"/>
                <w:sz w:val="20"/>
              </w:rPr>
              <w:t xml:space="preserve">　　□なし</w:t>
            </w:r>
          </w:p>
          <w:p w:rsidR="00B54577" w:rsidRPr="004B7C5D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 xml:space="preserve">不整脈が安定していない　　　　　　　　　　　</w:t>
            </w:r>
            <w:r w:rsidRPr="004B7C5D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いいえ</w:t>
            </w:r>
            <w:r w:rsidRPr="004B7C5D">
              <w:rPr>
                <w:rFonts w:hint="eastAsia"/>
                <w:sz w:val="20"/>
              </w:rPr>
              <w:t xml:space="preserve">　□はい</w:t>
            </w:r>
          </w:p>
          <w:p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３）</w:t>
            </w:r>
            <w:r w:rsidRPr="004B7C5D">
              <w:rPr>
                <w:rFonts w:hint="eastAsia"/>
                <w:sz w:val="20"/>
              </w:rPr>
              <w:t>脳卒中</w:t>
            </w:r>
            <w:r>
              <w:rPr>
                <w:rFonts w:hint="eastAsia"/>
                <w:sz w:val="20"/>
              </w:rPr>
              <w:t xml:space="preserve">　　□なし</w:t>
            </w:r>
          </w:p>
          <w:p w:rsidR="00B54577" w:rsidRPr="004B7C5D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→この６か月以内に脳卒中を起こしましたか　　　□いいえ　□はい</w:t>
            </w:r>
          </w:p>
          <w:p w:rsidR="00B54577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４）</w:t>
            </w:r>
            <w:r w:rsidRPr="004B7C5D">
              <w:rPr>
                <w:rFonts w:hint="eastAsia"/>
                <w:sz w:val="20"/>
              </w:rPr>
              <w:t>高血圧</w:t>
            </w:r>
            <w:r>
              <w:rPr>
                <w:rFonts w:hint="eastAsia"/>
                <w:sz w:val="20"/>
              </w:rPr>
              <w:t>症　□なし</w:t>
            </w:r>
          </w:p>
          <w:p w:rsidR="00B54577" w:rsidRDefault="00B54577" w:rsidP="00B54577">
            <w:pPr>
              <w:spacing w:line="276" w:lineRule="auto"/>
              <w:ind w:firstLineChars="713" w:firstLine="14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→重い高血圧</w:t>
            </w:r>
            <w:r>
              <w:rPr>
                <w:rFonts w:hint="eastAsia"/>
                <w:sz w:val="20"/>
              </w:rPr>
              <w:t>症</w:t>
            </w:r>
            <w:r w:rsidRPr="004B7C5D">
              <w:rPr>
                <w:rFonts w:hint="eastAsia"/>
                <w:sz w:val="20"/>
              </w:rPr>
              <w:t>（収縮期血圧180mmHg以上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拡張期血圧110mmHg以上）が</w:t>
            </w:r>
          </w:p>
          <w:p w:rsidR="00B54577" w:rsidRPr="004B7C5D" w:rsidRDefault="00B54577" w:rsidP="00B54577">
            <w:pPr>
              <w:spacing w:line="276" w:lineRule="auto"/>
              <w:ind w:firstLineChars="613" w:firstLine="12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Pr="004B7C5D">
              <w:rPr>
                <w:rFonts w:hint="eastAsia"/>
                <w:sz w:val="20"/>
              </w:rPr>
              <w:t>ありますか</w:t>
            </w:r>
            <w:r>
              <w:rPr>
                <w:rFonts w:hint="eastAsia"/>
                <w:sz w:val="20"/>
              </w:rPr>
              <w:t xml:space="preserve">　　　　　　　　　　</w:t>
            </w:r>
            <w:r w:rsidRPr="004B7C5D">
              <w:rPr>
                <w:rFonts w:hint="eastAsia"/>
                <w:sz w:val="20"/>
              </w:rPr>
              <w:t>□いいえ　□はい　□わからない</w:t>
            </w:r>
          </w:p>
          <w:p w:rsidR="00B54577" w:rsidRDefault="00B54577" w:rsidP="00B54577">
            <w:pPr>
              <w:spacing w:line="276" w:lineRule="auto"/>
              <w:ind w:left="1000" w:hangingChars="500" w:hanging="1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５）</w:t>
            </w:r>
            <w:r w:rsidRPr="004B7C5D">
              <w:rPr>
                <w:rFonts w:hint="eastAsia"/>
                <w:sz w:val="20"/>
              </w:rPr>
              <w:t>糖尿病</w:t>
            </w:r>
            <w:r>
              <w:rPr>
                <w:rFonts w:hint="eastAsia"/>
                <w:sz w:val="20"/>
              </w:rPr>
              <w:t xml:space="preserve">　　□なし</w:t>
            </w:r>
          </w:p>
          <w:p w:rsidR="00B54577" w:rsidRDefault="00B54577" w:rsidP="00B54577">
            <w:pPr>
              <w:spacing w:line="276" w:lineRule="auto"/>
              <w:ind w:leftChars="475" w:left="998" w:firstLineChars="200" w:firstLine="4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□あり</w:t>
            </w:r>
            <w:r w:rsidRPr="004B7C5D">
              <w:rPr>
                <w:rFonts w:hint="eastAsia"/>
                <w:sz w:val="20"/>
              </w:rPr>
              <w:t>→糖尿病で目が見えにくくなったり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腎機能が低下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あるいは低血糖発</w:t>
            </w:r>
          </w:p>
          <w:p w:rsidR="00B54577" w:rsidRDefault="00B54577" w:rsidP="00B54577">
            <w:pPr>
              <w:spacing w:line="276" w:lineRule="auto"/>
              <w:ind w:leftChars="475" w:left="998" w:firstLineChars="600" w:firstLine="12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作などがあると指摘されていますか</w:t>
            </w:r>
          </w:p>
          <w:p w:rsidR="00B54577" w:rsidRPr="004B7C5D" w:rsidRDefault="00B54577" w:rsidP="00B54577">
            <w:pPr>
              <w:spacing w:line="276" w:lineRule="auto"/>
              <w:ind w:leftChars="475" w:left="998" w:firstLineChars="1000" w:firstLine="2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</w:t>
            </w:r>
            <w:r w:rsidRPr="004B7C5D">
              <w:rPr>
                <w:rFonts w:hint="eastAsia"/>
                <w:sz w:val="20"/>
              </w:rPr>
              <w:t>□いいえ　□はい　□わからない</w:t>
            </w:r>
          </w:p>
          <w:p w:rsidR="00B54577" w:rsidRDefault="00B54577" w:rsidP="00B54577">
            <w:pPr>
              <w:spacing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６）</w:t>
            </w:r>
            <w:r w:rsidRPr="004B7C5D">
              <w:rPr>
                <w:rFonts w:hint="eastAsia"/>
                <w:sz w:val="20"/>
              </w:rPr>
              <w:t>骨・関節疾患</w:t>
            </w:r>
            <w:r>
              <w:rPr>
                <w:rFonts w:hint="eastAsia"/>
                <w:sz w:val="20"/>
              </w:rPr>
              <w:t xml:space="preserve">　□なし　□あり（　　　　　　　　</w:t>
            </w:r>
            <w:r w:rsidR="000C07CA">
              <w:rPr>
                <w:rFonts w:hint="eastAsia"/>
                <w:sz w:val="20"/>
              </w:rPr>
              <w:t xml:space="preserve">                         </w:t>
            </w:r>
            <w:r>
              <w:rPr>
                <w:rFonts w:hint="eastAsia"/>
                <w:sz w:val="20"/>
              </w:rPr>
              <w:t xml:space="preserve">　　）</w:t>
            </w:r>
          </w:p>
          <w:p w:rsidR="002C77B9" w:rsidRPr="0018421F" w:rsidRDefault="009739D4" w:rsidP="00B54577">
            <w:pPr>
              <w:spacing w:line="276" w:lineRule="auto"/>
              <w:jc w:val="left"/>
              <w:rPr>
                <w:sz w:val="20"/>
                <w:u w:val="single"/>
              </w:rPr>
            </w:pPr>
            <w:r w:rsidRPr="0018421F">
              <w:rPr>
                <w:rFonts w:hint="eastAsia"/>
                <w:sz w:val="20"/>
                <w:u w:val="single"/>
              </w:rPr>
              <w:t>＊①②あり・なしに関わらず回答</w:t>
            </w:r>
          </w:p>
          <w:p w:rsidR="00B54577" w:rsidRPr="004B7C5D" w:rsidRDefault="00B54577" w:rsidP="00572D66">
            <w:pPr>
              <w:spacing w:line="276" w:lineRule="auto"/>
              <w:ind w:firstLineChars="100" w:firstLine="2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①この１か月以内に急性な腰痛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膝痛などの痛みが発生し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今も続いていますか。</w:t>
            </w:r>
          </w:p>
          <w:p w:rsidR="00B54577" w:rsidRPr="004B7C5D" w:rsidRDefault="00B54577" w:rsidP="009739D4">
            <w:pPr>
              <w:spacing w:line="276" w:lineRule="auto"/>
              <w:ind w:firstLineChars="2200" w:firstLine="44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□いいえ　□はい</w:t>
            </w:r>
          </w:p>
          <w:p w:rsidR="00B54577" w:rsidRPr="004B7C5D" w:rsidRDefault="00B54577" w:rsidP="00572D66">
            <w:pPr>
              <w:spacing w:line="276" w:lineRule="auto"/>
              <w:ind w:firstLineChars="100" w:firstLine="2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②骨粗しょう症で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脊椎圧迫骨折がある。</w:t>
            </w:r>
            <w:r>
              <w:rPr>
                <w:rFonts w:hint="eastAsia"/>
                <w:sz w:val="20"/>
              </w:rPr>
              <w:t xml:space="preserve">　　　</w:t>
            </w:r>
            <w:r w:rsidRPr="004B7C5D">
              <w:rPr>
                <w:rFonts w:hint="eastAsia"/>
                <w:sz w:val="20"/>
              </w:rPr>
              <w:t>□いいえ　□ある</w:t>
            </w:r>
          </w:p>
          <w:p w:rsidR="00B54577" w:rsidRPr="004B7C5D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７）</w:t>
            </w:r>
            <w:r w:rsidRPr="004B7C5D">
              <w:rPr>
                <w:rFonts w:hint="eastAsia"/>
                <w:sz w:val="20"/>
              </w:rPr>
              <w:t>腎臓病</w:t>
            </w:r>
            <w:r>
              <w:rPr>
                <w:rFonts w:hint="eastAsia"/>
                <w:sz w:val="20"/>
              </w:rPr>
              <w:t xml:space="preserve">　□なし　□あり（　　　　　　　　　</w:t>
            </w:r>
            <w:r w:rsidR="000C07CA"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 xml:space="preserve">　　　　　）</w:t>
            </w:r>
          </w:p>
          <w:p w:rsidR="00B54577" w:rsidRPr="004B7C5D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８）</w:t>
            </w:r>
            <w:r w:rsidRPr="004B7C5D">
              <w:rPr>
                <w:rFonts w:hint="eastAsia"/>
                <w:sz w:val="20"/>
              </w:rPr>
              <w:t>パーキンソン病</w:t>
            </w:r>
            <w:r>
              <w:rPr>
                <w:rFonts w:hint="eastAsia"/>
                <w:sz w:val="20"/>
              </w:rPr>
              <w:t xml:space="preserve">　□なし　□あり</w:t>
            </w:r>
          </w:p>
          <w:p w:rsidR="00B54577" w:rsidRPr="004B7C5D" w:rsidRDefault="00B54577" w:rsidP="00B54577">
            <w:pPr>
              <w:spacing w:line="276" w:lineRule="auto"/>
              <w:ind w:firstLineChars="13" w:firstLine="2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９）</w:t>
            </w:r>
            <w:r w:rsidRPr="004B7C5D">
              <w:rPr>
                <w:rFonts w:hint="eastAsia"/>
                <w:sz w:val="20"/>
              </w:rPr>
              <w:t xml:space="preserve">その他（　　　　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="000C07CA">
              <w:rPr>
                <w:rFonts w:hint="eastAsia"/>
                <w:sz w:val="20"/>
              </w:rPr>
              <w:t xml:space="preserve">                                       </w:t>
            </w:r>
            <w:r>
              <w:rPr>
                <w:rFonts w:hint="eastAsia"/>
                <w:sz w:val="20"/>
              </w:rPr>
              <w:t xml:space="preserve">　</w:t>
            </w:r>
            <w:r w:rsidRPr="004B7C5D">
              <w:rPr>
                <w:rFonts w:hint="eastAsia"/>
                <w:sz w:val="20"/>
              </w:rPr>
              <w:t xml:space="preserve">　　）</w:t>
            </w:r>
          </w:p>
          <w:p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２　この３か月間で</w:t>
            </w:r>
            <w:r w:rsidRPr="009E4266">
              <w:rPr>
                <w:rFonts w:hint="eastAsia"/>
                <w:b/>
                <w:sz w:val="20"/>
                <w:u w:val="single"/>
              </w:rPr>
              <w:t>１週間以上にわたる入院</w:t>
            </w:r>
            <w:r w:rsidRPr="009E4266">
              <w:rPr>
                <w:rFonts w:hint="eastAsia"/>
                <w:b/>
                <w:sz w:val="20"/>
              </w:rPr>
              <w:t>をしましたか</w:t>
            </w:r>
          </w:p>
          <w:p w:rsidR="00B54577" w:rsidRPr="004B7C5D" w:rsidRDefault="00B54577" w:rsidP="00B54577">
            <w:pPr>
              <w:spacing w:line="276" w:lineRule="auto"/>
              <w:ind w:firstLineChars="200" w:firstLine="400"/>
              <w:jc w:val="left"/>
              <w:rPr>
                <w:sz w:val="20"/>
                <w:u w:val="single"/>
              </w:rPr>
            </w:pPr>
            <w:r w:rsidRPr="004B7C5D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F9EAF87" wp14:editId="75C0AA80">
                      <wp:simplePos x="0" y="0"/>
                      <wp:positionH relativeFrom="column">
                        <wp:posOffset>1367345</wp:posOffset>
                      </wp:positionH>
                      <wp:positionV relativeFrom="paragraph">
                        <wp:posOffset>56515</wp:posOffset>
                      </wp:positionV>
                      <wp:extent cx="360994" cy="154306"/>
                      <wp:effectExtent l="0" t="0" r="39370" b="36195"/>
                      <wp:wrapNone/>
                      <wp:docPr id="3" name="屈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360994" cy="154306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35753"/>
                                  <a:gd name="adj3" fmla="val 49194"/>
                                </a:avLst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24425" id="屈折矢印 3" o:spid="_x0000_s1026" style="position:absolute;left:0;text-align:left;margin-left:107.65pt;margin-top:4.45pt;width:28.4pt;height:12.15pt;rotation:18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994,154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" path="m,115730r286537,l286537,75909r-35881,l305825,r55169,75909l325113,75909r,78397l,154306,,115730xe" filled="f" strokecolor="#243f60 [1604]" strokeweight="1pt">
                      <v:path arrowok="t" o:connecttype="custom" o:connectlocs="0,115730;286537,115730;286537,75909;250656,75909;305825,0;360994,75909;325113,75909;325113,154306;0,154306;0,115730" o:connectangles="0,0,0,0,0,0,0,0,0,0"/>
                    </v:shape>
                  </w:pict>
                </mc:Fallback>
              </mc:AlternateContent>
            </w:r>
            <w:r w:rsidRPr="004B7C5D">
              <w:rPr>
                <w:rFonts w:hint="eastAsia"/>
                <w:sz w:val="20"/>
              </w:rPr>
              <w:t xml:space="preserve">□いいえ　</w:t>
            </w:r>
            <w:r w:rsidRPr="004B7C5D">
              <w:rPr>
                <w:rFonts w:hint="eastAsia"/>
                <w:sz w:val="20"/>
                <w:u w:val="single"/>
              </w:rPr>
              <w:t>□はい</w:t>
            </w:r>
          </w:p>
          <w:p w:rsidR="00B54577" w:rsidRPr="004B7C5D" w:rsidRDefault="00B54577" w:rsidP="00B54577">
            <w:pPr>
              <w:spacing w:line="276" w:lineRule="auto"/>
              <w:ind w:firstLineChars="450" w:firstLine="9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その理由は何ですか？ 当てはまる項目に○を付けてください。</w:t>
            </w:r>
          </w:p>
          <w:p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□重い高血圧</w:t>
            </w:r>
            <w:r>
              <w:rPr>
                <w:rFonts w:hint="eastAsia"/>
                <w:sz w:val="20"/>
              </w:rPr>
              <w:t>症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脳卒中（脳出血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脳梗塞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くも膜下出血）</w:t>
            </w:r>
          </w:p>
          <w:p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□心臓病（不整脈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心不全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狭心症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心筋梗塞）</w:t>
            </w:r>
          </w:p>
          <w:p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□糖尿病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呼吸器疾患などのため</w:t>
            </w:r>
          </w:p>
          <w:p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□骨粗しょう症や骨折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関節症などによる痛みのため</w:t>
            </w:r>
          </w:p>
          <w:p w:rsidR="00B54577" w:rsidRPr="004B7C5D" w:rsidRDefault="00B54577" w:rsidP="00B54577">
            <w:pPr>
              <w:spacing w:line="276" w:lineRule="auto"/>
              <w:ind w:leftChars="215" w:left="451" w:firstLineChars="284" w:firstLine="56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□その他（　　　　　　　　　</w:t>
            </w:r>
            <w:r w:rsidR="000C07CA">
              <w:rPr>
                <w:rFonts w:hint="eastAsia"/>
                <w:sz w:val="20"/>
              </w:rPr>
              <w:t xml:space="preserve">                        </w:t>
            </w:r>
            <w:r w:rsidRPr="004B7C5D">
              <w:rPr>
                <w:rFonts w:hint="eastAsia"/>
                <w:sz w:val="20"/>
              </w:rPr>
              <w:t xml:space="preserve">　　　　　　　　 ）</w:t>
            </w:r>
          </w:p>
          <w:p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３　あなたはかかりつけの医師等から「</w:t>
            </w:r>
            <w:r w:rsidRPr="009E4266">
              <w:rPr>
                <w:rFonts w:hint="eastAsia"/>
                <w:b/>
                <w:sz w:val="20"/>
                <w:u w:val="single"/>
              </w:rPr>
              <w:t>運動を含む日常生活を制限</w:t>
            </w:r>
            <w:r w:rsidRPr="009E4266">
              <w:rPr>
                <w:rFonts w:hint="eastAsia"/>
                <w:b/>
                <w:sz w:val="20"/>
              </w:rPr>
              <w:t>」されていますか？</w:t>
            </w:r>
          </w:p>
          <w:p w:rsidR="00B54577" w:rsidRPr="004B7C5D" w:rsidRDefault="00B54577" w:rsidP="00B54577">
            <w:pPr>
              <w:spacing w:line="276" w:lineRule="auto"/>
              <w:ind w:firstLineChars="200" w:firstLine="400"/>
              <w:jc w:val="left"/>
              <w:rPr>
                <w:sz w:val="20"/>
              </w:rPr>
            </w:pPr>
            <w:r w:rsidRPr="004B7C5D"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B59F63E" wp14:editId="4548B19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50355</wp:posOffset>
                      </wp:positionV>
                      <wp:extent cx="360680" cy="154305"/>
                      <wp:effectExtent l="0" t="0" r="39370" b="3619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360680" cy="15430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35753"/>
                                  <a:gd name="adj3" fmla="val 4919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AA84" id="屈折矢印 1" o:spid="_x0000_s1026" style="position:absolute;left:0;text-align:left;margin-left:107.45pt;margin-top:3.95pt;width:28.4pt;height:12.15pt;rotation:18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68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" path="m,115729r286223,l286223,75909r-35880,l305511,r55169,75909l324799,75909r,78396l,154305,,115729xe" filled="f" strokecolor="#385d8a" strokeweight="1pt">
                      <v:path arrowok="t" o:connecttype="custom" o:connectlocs="0,115729;286223,115729;286223,75909;250343,75909;305511,0;360680,75909;324799,75909;324799,154305;0,154305;0,115729" o:connectangles="0,0,0,0,0,0,0,0,0,0"/>
                    </v:shape>
                  </w:pict>
                </mc:Fallback>
              </mc:AlternateContent>
            </w:r>
            <w:r w:rsidRPr="004B7C5D">
              <w:rPr>
                <w:rFonts w:hint="eastAsia"/>
                <w:sz w:val="20"/>
              </w:rPr>
              <w:t xml:space="preserve">□いいえ　</w:t>
            </w:r>
            <w:r w:rsidRPr="004B7C5D">
              <w:rPr>
                <w:rFonts w:hint="eastAsia"/>
                <w:sz w:val="20"/>
                <w:u w:val="single"/>
              </w:rPr>
              <w:t>□はい</w:t>
            </w:r>
          </w:p>
          <w:p w:rsidR="00B54577" w:rsidRPr="004B7C5D" w:rsidRDefault="00B54577" w:rsidP="00B54577">
            <w:pPr>
              <w:spacing w:line="276" w:lineRule="auto"/>
              <w:ind w:firstLineChars="450" w:firstLine="9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その理由は何ですか。 当てはまる項目に○を付けてください。</w:t>
            </w:r>
          </w:p>
          <w:p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□重い高血圧</w:t>
            </w:r>
            <w:r>
              <w:rPr>
                <w:rFonts w:hint="eastAsia"/>
                <w:sz w:val="20"/>
              </w:rPr>
              <w:t>症</w:t>
            </w:r>
            <w:r w:rsidR="00157766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脳卒中（脳出血</w:t>
            </w:r>
            <w:r w:rsidR="00157766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脳梗塞</w:t>
            </w:r>
            <w:r w:rsidR="00157766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くも膜下出血）</w:t>
            </w:r>
          </w:p>
          <w:p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□心臓病（不整脈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心不全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狭心症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心筋梗塞）</w:t>
            </w:r>
          </w:p>
          <w:p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□糖尿病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呼吸器疾患などのため</w:t>
            </w:r>
          </w:p>
          <w:p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>□骨粗しょう症や骨折</w:t>
            </w:r>
            <w:r w:rsidR="00157766">
              <w:rPr>
                <w:rFonts w:hint="eastAsia"/>
                <w:sz w:val="20"/>
              </w:rPr>
              <w:t>、</w:t>
            </w:r>
            <w:r w:rsidRPr="004B7C5D">
              <w:rPr>
                <w:rFonts w:hint="eastAsia"/>
                <w:sz w:val="20"/>
              </w:rPr>
              <w:t>関節症などによる痛みのため</w:t>
            </w:r>
          </w:p>
          <w:p w:rsidR="00B54577" w:rsidRPr="004B7C5D" w:rsidRDefault="00B54577" w:rsidP="00B54577">
            <w:pPr>
              <w:spacing w:line="276" w:lineRule="auto"/>
              <w:ind w:firstLineChars="509" w:firstLine="1018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□その他（　　　　　　　　　</w:t>
            </w:r>
            <w:r w:rsidR="000C07CA">
              <w:rPr>
                <w:rFonts w:hint="eastAsia"/>
                <w:sz w:val="20"/>
              </w:rPr>
              <w:t xml:space="preserve">                         </w:t>
            </w:r>
            <w:r w:rsidRPr="004B7C5D">
              <w:rPr>
                <w:rFonts w:hint="eastAsia"/>
                <w:sz w:val="20"/>
              </w:rPr>
              <w:t xml:space="preserve">　　　　　　　 ）</w:t>
            </w:r>
          </w:p>
          <w:p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４　この１年間に転んだことはありますか</w:t>
            </w:r>
          </w:p>
          <w:p w:rsidR="00B54577" w:rsidRPr="004B7C5D" w:rsidRDefault="00B54577" w:rsidP="00B54577">
            <w:pPr>
              <w:spacing w:line="276" w:lineRule="auto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　　□　ない　□　ある　→転んだ場所</w:t>
            </w:r>
            <w:r>
              <w:rPr>
                <w:rFonts w:hint="eastAsia"/>
                <w:sz w:val="20"/>
              </w:rPr>
              <w:t>（室内 ・ 室外</w:t>
            </w:r>
            <w:r w:rsidRPr="004B7C5D">
              <w:rPr>
                <w:rFonts w:hint="eastAsia"/>
                <w:sz w:val="20"/>
              </w:rPr>
              <w:t>）</w:t>
            </w:r>
          </w:p>
          <w:p w:rsidR="00B54577" w:rsidRPr="009E4266" w:rsidRDefault="00B54577" w:rsidP="00B54577">
            <w:pPr>
              <w:spacing w:line="276" w:lineRule="auto"/>
              <w:jc w:val="left"/>
              <w:rPr>
                <w:b/>
                <w:sz w:val="20"/>
              </w:rPr>
            </w:pPr>
            <w:r w:rsidRPr="009E4266">
              <w:rPr>
                <w:rFonts w:hint="eastAsia"/>
                <w:b/>
                <w:sz w:val="20"/>
              </w:rPr>
              <w:t>５　参加までの１年以内に健康診査を受けましたか</w:t>
            </w:r>
          </w:p>
          <w:p w:rsidR="00B54577" w:rsidRPr="004B7C5D" w:rsidRDefault="00B54577" w:rsidP="00B54577">
            <w:pPr>
              <w:spacing w:line="276" w:lineRule="auto"/>
              <w:ind w:firstLineChars="200" w:firstLine="400"/>
              <w:jc w:val="left"/>
              <w:rPr>
                <w:sz w:val="20"/>
              </w:rPr>
            </w:pPr>
            <w:r w:rsidRPr="004B7C5D">
              <w:rPr>
                <w:rFonts w:hint="eastAsia"/>
                <w:sz w:val="20"/>
              </w:rPr>
              <w:t xml:space="preserve">□　はい　</w:t>
            </w:r>
            <w:r>
              <w:rPr>
                <w:rFonts w:hint="eastAsia"/>
                <w:sz w:val="20"/>
              </w:rPr>
              <w:t>□　いいえ　→</w:t>
            </w:r>
            <w:r w:rsidRPr="004B7C5D">
              <w:rPr>
                <w:rFonts w:hint="eastAsia"/>
                <w:sz w:val="20"/>
              </w:rPr>
              <w:t>介護予防マシン筋力トレーニングの利用開始までに健康診査</w:t>
            </w:r>
          </w:p>
          <w:p w:rsidR="00B54577" w:rsidRPr="004B7C5D" w:rsidRDefault="00B54577" w:rsidP="00B54577">
            <w:pPr>
              <w:spacing w:line="276" w:lineRule="auto"/>
              <w:ind w:firstLineChars="1400" w:firstLine="28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を受</w:t>
            </w:r>
            <w:r w:rsidRPr="004B7C5D">
              <w:rPr>
                <w:rFonts w:hint="eastAsia"/>
                <w:sz w:val="20"/>
              </w:rPr>
              <w:t>けてください。</w:t>
            </w:r>
          </w:p>
        </w:tc>
        <w:tc>
          <w:tcPr>
            <w:tcW w:w="1643" w:type="dxa"/>
            <w:tcBorders>
              <w:left w:val="double" w:sz="4" w:space="0" w:color="auto"/>
            </w:tcBorders>
          </w:tcPr>
          <w:p w:rsidR="00B54577" w:rsidRDefault="00B54577" w:rsidP="00B54577">
            <w:pPr>
              <w:spacing w:line="300" w:lineRule="exact"/>
              <w:rPr>
                <w:sz w:val="20"/>
              </w:rPr>
            </w:pPr>
          </w:p>
        </w:tc>
      </w:tr>
    </w:tbl>
    <w:p w:rsidR="00370482" w:rsidRPr="00370482" w:rsidRDefault="00370482" w:rsidP="003D654E">
      <w:pPr>
        <w:adjustRightInd w:val="0"/>
        <w:snapToGrid w:val="0"/>
        <w:rPr>
          <w:sz w:val="6"/>
        </w:rPr>
      </w:pPr>
    </w:p>
    <w:tbl>
      <w:tblPr>
        <w:tblW w:w="1027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961"/>
        <w:gridCol w:w="2900"/>
      </w:tblGrid>
      <w:tr w:rsidR="00B10D37" w:rsidRPr="003D654E" w:rsidTr="0068613A">
        <w:trPr>
          <w:cantSplit/>
          <w:trHeight w:val="138"/>
        </w:trPr>
        <w:tc>
          <w:tcPr>
            <w:tcW w:w="1134" w:type="dxa"/>
            <w:vAlign w:val="center"/>
          </w:tcPr>
          <w:p w:rsidR="00B10D37" w:rsidRPr="003D654E" w:rsidRDefault="00B10D37" w:rsidP="00B10D37">
            <w:pPr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受付日</w:t>
            </w:r>
          </w:p>
        </w:tc>
        <w:tc>
          <w:tcPr>
            <w:tcW w:w="6237" w:type="dxa"/>
            <w:gridSpan w:val="2"/>
            <w:vAlign w:val="center"/>
          </w:tcPr>
          <w:p w:rsidR="00B10D37" w:rsidRPr="003D654E" w:rsidRDefault="00B10D37" w:rsidP="00B10D37">
            <w:pPr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受付場所</w:t>
            </w:r>
          </w:p>
        </w:tc>
        <w:tc>
          <w:tcPr>
            <w:tcW w:w="2900" w:type="dxa"/>
            <w:vMerge w:val="restart"/>
            <w:vAlign w:val="center"/>
          </w:tcPr>
          <w:p w:rsidR="00B10D37" w:rsidRPr="003D654E" w:rsidRDefault="00B10D37" w:rsidP="00B10D37">
            <w:pPr>
              <w:tabs>
                <w:tab w:val="left" w:pos="2028"/>
                <w:tab w:val="left" w:pos="3020"/>
              </w:tabs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受付担当者名</w:t>
            </w:r>
          </w:p>
        </w:tc>
      </w:tr>
      <w:tr w:rsidR="00B10D37" w:rsidRPr="003D654E" w:rsidTr="0068613A">
        <w:trPr>
          <w:trHeight w:val="243"/>
        </w:trPr>
        <w:tc>
          <w:tcPr>
            <w:tcW w:w="1134" w:type="dxa"/>
            <w:vMerge w:val="restart"/>
            <w:vAlign w:val="center"/>
          </w:tcPr>
          <w:p w:rsidR="00B10D37" w:rsidRPr="003D654E" w:rsidRDefault="00B10D37" w:rsidP="009C655C">
            <w:pPr>
              <w:jc w:val="center"/>
              <w:rPr>
                <w:sz w:val="18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0D37" w:rsidRPr="003D654E" w:rsidRDefault="00B10D37" w:rsidP="00B10D37">
            <w:pPr>
              <w:jc w:val="center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>高齢福祉課　　（第２庁舎・いずみプラザ）</w:t>
            </w:r>
          </w:p>
        </w:tc>
        <w:tc>
          <w:tcPr>
            <w:tcW w:w="2900" w:type="dxa"/>
            <w:vMerge/>
          </w:tcPr>
          <w:p w:rsidR="00B10D37" w:rsidRPr="003D654E" w:rsidRDefault="00B10D37" w:rsidP="00B10D37">
            <w:pPr>
              <w:ind w:rightChars="4205" w:right="8830"/>
              <w:rPr>
                <w:sz w:val="18"/>
              </w:rPr>
            </w:pPr>
          </w:p>
        </w:tc>
      </w:tr>
      <w:tr w:rsidR="00B10D37" w:rsidRPr="003D654E" w:rsidTr="00276DBE">
        <w:trPr>
          <w:trHeight w:val="420"/>
        </w:trPr>
        <w:tc>
          <w:tcPr>
            <w:tcW w:w="1134" w:type="dxa"/>
            <w:vMerge/>
            <w:vAlign w:val="center"/>
          </w:tcPr>
          <w:p w:rsidR="00B10D37" w:rsidRPr="003D654E" w:rsidRDefault="00B10D37" w:rsidP="009C655C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B10D37" w:rsidRPr="003D654E" w:rsidRDefault="00B10D37">
            <w:pPr>
              <w:jc w:val="center"/>
              <w:rPr>
                <w:sz w:val="18"/>
                <w:szCs w:val="18"/>
              </w:rPr>
            </w:pPr>
            <w:r w:rsidRPr="003D654E">
              <w:rPr>
                <w:rFonts w:hint="eastAsia"/>
                <w:sz w:val="18"/>
                <w:szCs w:val="18"/>
              </w:rPr>
              <w:t>包括</w:t>
            </w:r>
          </w:p>
        </w:tc>
        <w:tc>
          <w:tcPr>
            <w:tcW w:w="4961" w:type="dxa"/>
            <w:vAlign w:val="center"/>
          </w:tcPr>
          <w:p w:rsidR="00B10D37" w:rsidRPr="003D654E" w:rsidRDefault="00B10D37" w:rsidP="003D654E">
            <w:pPr>
              <w:ind w:firstLineChars="100" w:firstLine="180"/>
              <w:rPr>
                <w:sz w:val="18"/>
              </w:rPr>
            </w:pPr>
            <w:r w:rsidRPr="003D654E">
              <w:rPr>
                <w:rFonts w:hint="eastAsia"/>
                <w:sz w:val="18"/>
              </w:rPr>
              <w:t xml:space="preserve">もとまち　こいがくぼ　ほんだ　</w:t>
            </w:r>
          </w:p>
          <w:p w:rsidR="00B10D37" w:rsidRPr="003D654E" w:rsidRDefault="00B10D37" w:rsidP="003D654E">
            <w:pPr>
              <w:ind w:firstLineChars="100" w:firstLine="180"/>
              <w:rPr>
                <w:sz w:val="16"/>
              </w:rPr>
            </w:pPr>
            <w:r w:rsidRPr="003D654E">
              <w:rPr>
                <w:rFonts w:hint="eastAsia"/>
                <w:sz w:val="18"/>
              </w:rPr>
              <w:t>ひよし　　ひかり　　なみき</w:t>
            </w:r>
          </w:p>
        </w:tc>
        <w:tc>
          <w:tcPr>
            <w:tcW w:w="2900" w:type="dxa"/>
          </w:tcPr>
          <w:p w:rsidR="00B10D37" w:rsidRPr="003D654E" w:rsidRDefault="00B10D37" w:rsidP="00B10D37">
            <w:pPr>
              <w:ind w:rightChars="4205" w:right="8830"/>
              <w:rPr>
                <w:sz w:val="18"/>
              </w:rPr>
            </w:pPr>
          </w:p>
        </w:tc>
      </w:tr>
    </w:tbl>
    <w:p w:rsidR="00ED57E3" w:rsidRPr="00417DA7" w:rsidRDefault="00ED57E3" w:rsidP="00417DA7">
      <w:pPr>
        <w:spacing w:line="20" w:lineRule="exact"/>
        <w:rPr>
          <w:rFonts w:hint="eastAsia"/>
        </w:rPr>
      </w:pPr>
      <w:bookmarkStart w:id="0" w:name="_GoBack"/>
      <w:bookmarkEnd w:id="0"/>
    </w:p>
    <w:sectPr w:rsidR="00ED57E3" w:rsidRPr="00417DA7" w:rsidSect="0018421F">
      <w:pgSz w:w="11906" w:h="16838" w:code="9"/>
      <w:pgMar w:top="426" w:right="424" w:bottom="295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FA" w:rsidRDefault="003674FA" w:rsidP="005E6E29">
      <w:r>
        <w:separator/>
      </w:r>
    </w:p>
  </w:endnote>
  <w:endnote w:type="continuationSeparator" w:id="0">
    <w:p w:rsidR="003674FA" w:rsidRDefault="003674FA" w:rsidP="005E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FA" w:rsidRDefault="003674FA" w:rsidP="005E6E29">
      <w:r>
        <w:separator/>
      </w:r>
    </w:p>
  </w:footnote>
  <w:footnote w:type="continuationSeparator" w:id="0">
    <w:p w:rsidR="003674FA" w:rsidRDefault="003674FA" w:rsidP="005E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25969"/>
    <w:multiLevelType w:val="hybridMultilevel"/>
    <w:tmpl w:val="91B43B8E"/>
    <w:lvl w:ilvl="0" w:tplc="48925CAA">
      <w:start w:val="5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6058958A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4860E97C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D9760378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558C57C6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CC0C82A6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B1A21792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83CA5B8A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4564A1FA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C45AB"/>
    <w:multiLevelType w:val="hybridMultilevel"/>
    <w:tmpl w:val="FB7EDD84"/>
    <w:lvl w:ilvl="0" w:tplc="90B27C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67D8F"/>
    <w:multiLevelType w:val="hybridMultilevel"/>
    <w:tmpl w:val="21BC835E"/>
    <w:lvl w:ilvl="0" w:tplc="FC8072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3333DF"/>
    <w:multiLevelType w:val="hybridMultilevel"/>
    <w:tmpl w:val="92BCA65A"/>
    <w:lvl w:ilvl="0" w:tplc="978080CC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B4"/>
    <w:rsid w:val="00015E6D"/>
    <w:rsid w:val="00030ABA"/>
    <w:rsid w:val="00033EB4"/>
    <w:rsid w:val="00034A7F"/>
    <w:rsid w:val="000A58C1"/>
    <w:rsid w:val="000C07CA"/>
    <w:rsid w:val="000C3B92"/>
    <w:rsid w:val="000D6E7B"/>
    <w:rsid w:val="001452A8"/>
    <w:rsid w:val="00157766"/>
    <w:rsid w:val="0018421F"/>
    <w:rsid w:val="001934FA"/>
    <w:rsid w:val="001A76FD"/>
    <w:rsid w:val="001B19F4"/>
    <w:rsid w:val="001D4E50"/>
    <w:rsid w:val="0022682F"/>
    <w:rsid w:val="00267809"/>
    <w:rsid w:val="0027622C"/>
    <w:rsid w:val="00276DBE"/>
    <w:rsid w:val="00286127"/>
    <w:rsid w:val="00287550"/>
    <w:rsid w:val="002905E8"/>
    <w:rsid w:val="002C77B9"/>
    <w:rsid w:val="0033003B"/>
    <w:rsid w:val="00330F20"/>
    <w:rsid w:val="003674FA"/>
    <w:rsid w:val="00370482"/>
    <w:rsid w:val="00393145"/>
    <w:rsid w:val="003D11EA"/>
    <w:rsid w:val="003D654E"/>
    <w:rsid w:val="00417DA7"/>
    <w:rsid w:val="0042614B"/>
    <w:rsid w:val="00472AE3"/>
    <w:rsid w:val="004A2B9E"/>
    <w:rsid w:val="004A3DBD"/>
    <w:rsid w:val="004B1EA3"/>
    <w:rsid w:val="004B7C5D"/>
    <w:rsid w:val="004D4D98"/>
    <w:rsid w:val="0050439C"/>
    <w:rsid w:val="00531A2F"/>
    <w:rsid w:val="00572D66"/>
    <w:rsid w:val="0059767F"/>
    <w:rsid w:val="005A214B"/>
    <w:rsid w:val="005C725A"/>
    <w:rsid w:val="005D6248"/>
    <w:rsid w:val="005E6E29"/>
    <w:rsid w:val="005F5372"/>
    <w:rsid w:val="0061141A"/>
    <w:rsid w:val="00621043"/>
    <w:rsid w:val="006801CC"/>
    <w:rsid w:val="0068613A"/>
    <w:rsid w:val="00732C5D"/>
    <w:rsid w:val="00775502"/>
    <w:rsid w:val="00791E7B"/>
    <w:rsid w:val="007C0BCA"/>
    <w:rsid w:val="008360F3"/>
    <w:rsid w:val="008765B3"/>
    <w:rsid w:val="00884C0B"/>
    <w:rsid w:val="00890DB1"/>
    <w:rsid w:val="008B0DB1"/>
    <w:rsid w:val="008C1D2D"/>
    <w:rsid w:val="008C2FB5"/>
    <w:rsid w:val="008D7D4C"/>
    <w:rsid w:val="009739D4"/>
    <w:rsid w:val="00997BF6"/>
    <w:rsid w:val="009C655C"/>
    <w:rsid w:val="009D0E42"/>
    <w:rsid w:val="009E4266"/>
    <w:rsid w:val="009F40F6"/>
    <w:rsid w:val="00A057D6"/>
    <w:rsid w:val="00A469B6"/>
    <w:rsid w:val="00A57813"/>
    <w:rsid w:val="00A9065B"/>
    <w:rsid w:val="00AA01BD"/>
    <w:rsid w:val="00AB4F2D"/>
    <w:rsid w:val="00B10D37"/>
    <w:rsid w:val="00B1661A"/>
    <w:rsid w:val="00B36578"/>
    <w:rsid w:val="00B44E7F"/>
    <w:rsid w:val="00B54577"/>
    <w:rsid w:val="00B83CA1"/>
    <w:rsid w:val="00BD79E7"/>
    <w:rsid w:val="00BF2D55"/>
    <w:rsid w:val="00C06A22"/>
    <w:rsid w:val="00C16970"/>
    <w:rsid w:val="00C50183"/>
    <w:rsid w:val="00C56738"/>
    <w:rsid w:val="00C66A81"/>
    <w:rsid w:val="00D21E14"/>
    <w:rsid w:val="00D3436E"/>
    <w:rsid w:val="00D40FC0"/>
    <w:rsid w:val="00D74C8A"/>
    <w:rsid w:val="00DB60DF"/>
    <w:rsid w:val="00DD6EB9"/>
    <w:rsid w:val="00E32A4A"/>
    <w:rsid w:val="00E42462"/>
    <w:rsid w:val="00E82591"/>
    <w:rsid w:val="00ED57E3"/>
    <w:rsid w:val="00EE1364"/>
    <w:rsid w:val="00F1131F"/>
    <w:rsid w:val="00F1561C"/>
    <w:rsid w:val="00F51FC6"/>
    <w:rsid w:val="00F54FF7"/>
    <w:rsid w:val="00F73DCB"/>
    <w:rsid w:val="00F8141F"/>
    <w:rsid w:val="00F8250C"/>
    <w:rsid w:val="00FB49DC"/>
    <w:rsid w:val="00FC2CE6"/>
    <w:rsid w:val="00FD71F3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B0B709"/>
  <w14:defaultImageDpi w14:val="0"/>
  <w15:docId w15:val="{BF16D445-1BCA-4A1D-91AC-13C7F37F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3EB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3EB4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4A2B9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A3D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A4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1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1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987F-231B-4C79-B329-A5261509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>西日本法規出版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creator>fujii</dc:creator>
  <cp:lastModifiedBy>前川</cp:lastModifiedBy>
  <cp:revision>8</cp:revision>
  <cp:lastPrinted>2022-02-10T05:03:00Z</cp:lastPrinted>
  <dcterms:created xsi:type="dcterms:W3CDTF">2020-02-18T02:54:00Z</dcterms:created>
  <dcterms:modified xsi:type="dcterms:W3CDTF">2024-10-10T07:13:00Z</dcterms:modified>
</cp:coreProperties>
</file>