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095B7" w14:textId="77777777" w:rsidR="006D3B20" w:rsidRPr="00E923F5" w:rsidRDefault="006D3B20" w:rsidP="001F1406">
      <w:pPr>
        <w:autoSpaceDE/>
        <w:autoSpaceDN/>
        <w:rPr>
          <w:rFonts w:hAnsi="ＭＳ 明朝"/>
        </w:rPr>
      </w:pPr>
      <w:r w:rsidRPr="00E923F5">
        <w:rPr>
          <w:rFonts w:hAnsi="ＭＳ 明朝" w:hint="eastAsia"/>
        </w:rPr>
        <w:t>様式第</w:t>
      </w:r>
      <w:r w:rsidR="00FE4FA6" w:rsidRPr="00E923F5">
        <w:rPr>
          <w:rFonts w:hAnsi="ＭＳ 明朝" w:hint="eastAsia"/>
        </w:rPr>
        <w:t>５</w:t>
      </w:r>
      <w:r w:rsidRPr="00E923F5">
        <w:rPr>
          <w:rFonts w:hAnsi="ＭＳ 明朝" w:hint="eastAsia"/>
        </w:rPr>
        <w:t>号</w:t>
      </w:r>
      <w:r w:rsidR="003D48AE" w:rsidRPr="00E923F5">
        <w:rPr>
          <w:rFonts w:hAnsi="ＭＳ 明朝" w:hint="eastAsia"/>
        </w:rPr>
        <w:t>（</w:t>
      </w:r>
      <w:r w:rsidRPr="00E923F5">
        <w:rPr>
          <w:rFonts w:hAnsi="ＭＳ 明朝" w:hint="eastAsia"/>
        </w:rPr>
        <w:t>第</w:t>
      </w:r>
      <w:r w:rsidR="00FE4FA6" w:rsidRPr="00E923F5">
        <w:rPr>
          <w:rFonts w:hAnsi="ＭＳ 明朝" w:hint="eastAsia"/>
        </w:rPr>
        <w:t>７</w:t>
      </w:r>
      <w:r w:rsidRPr="00E923F5">
        <w:rPr>
          <w:rFonts w:hAnsi="ＭＳ 明朝" w:hint="eastAsia"/>
        </w:rPr>
        <w:t>条関係</w:t>
      </w:r>
      <w:r w:rsidR="003D48AE" w:rsidRPr="00E923F5">
        <w:rPr>
          <w:rFonts w:hAnsi="ＭＳ 明朝" w:hint="eastAsia"/>
        </w:rPr>
        <w:t>）</w:t>
      </w:r>
    </w:p>
    <w:p w14:paraId="485C5A6F" w14:textId="77777777" w:rsidR="00C12169" w:rsidRPr="00E923F5" w:rsidRDefault="00C12169" w:rsidP="006D3B20">
      <w:pPr>
        <w:rPr>
          <w:rFonts w:hAnsi="ＭＳ 明朝"/>
        </w:rPr>
      </w:pPr>
    </w:p>
    <w:p w14:paraId="1A061CB5" w14:textId="77777777" w:rsidR="006D3B20" w:rsidRPr="00E923F5" w:rsidRDefault="006D3B20" w:rsidP="006D3B20">
      <w:pPr>
        <w:jc w:val="center"/>
        <w:rPr>
          <w:rFonts w:hAnsi="ＭＳ 明朝"/>
          <w:sz w:val="24"/>
        </w:rPr>
      </w:pPr>
      <w:r w:rsidRPr="00E923F5">
        <w:rPr>
          <w:rFonts w:hAnsi="ＭＳ 明朝" w:hint="eastAsia"/>
          <w:sz w:val="24"/>
        </w:rPr>
        <w:t>学童保育所入所申請事項変更届</w:t>
      </w:r>
    </w:p>
    <w:p w14:paraId="7788110F" w14:textId="77777777" w:rsidR="00C12169" w:rsidRPr="00E923F5" w:rsidRDefault="00C12169" w:rsidP="00C12169">
      <w:pPr>
        <w:ind w:right="840"/>
        <w:jc w:val="right"/>
        <w:rPr>
          <w:rFonts w:hAnsi="ＭＳ 明朝"/>
        </w:rPr>
      </w:pPr>
    </w:p>
    <w:p w14:paraId="3A036D54" w14:textId="77777777" w:rsidR="006D3B20" w:rsidRPr="00E923F5" w:rsidRDefault="00153337" w:rsidP="001B1BF0">
      <w:pPr>
        <w:ind w:right="210"/>
        <w:jc w:val="right"/>
        <w:rPr>
          <w:rFonts w:hAnsi="ＭＳ 明朝"/>
        </w:rPr>
      </w:pPr>
      <w:sdt>
        <w:sdtPr>
          <w:rPr>
            <w:rFonts w:hAnsi="ＭＳ 明朝" w:hint="eastAsia"/>
            <w:spacing w:val="20"/>
          </w:rPr>
          <w:alias w:val="日付を選択してください（直接入力も可能です）"/>
          <w:tag w:val="日付を選択してください（直接入力も可能です）"/>
          <w:id w:val="-87705800"/>
          <w:placeholder>
            <w:docPart w:val="4E58F339D7BF42CEB804CCC29890EA25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763142" w:rsidRPr="00E923F5">
            <w:rPr>
              <w:rFonts w:hAnsi="ＭＳ 明朝" w:hint="eastAsia"/>
              <w:spacing w:val="20"/>
            </w:rPr>
            <w:t>年　 月　 日</w:t>
          </w:r>
        </w:sdtContent>
      </w:sdt>
      <w:r w:rsidR="006D3B20" w:rsidRPr="00E923F5">
        <w:rPr>
          <w:rFonts w:hAnsi="ＭＳ 明朝" w:hint="eastAsia"/>
        </w:rPr>
        <w:t xml:space="preserve">　　</w:t>
      </w:r>
    </w:p>
    <w:p w14:paraId="3085F32D" w14:textId="77777777" w:rsidR="006D3B20" w:rsidRPr="00E923F5" w:rsidRDefault="006D3B20" w:rsidP="006D3B20">
      <w:pPr>
        <w:rPr>
          <w:rFonts w:hAnsi="ＭＳ 明朝"/>
        </w:rPr>
      </w:pPr>
      <w:r w:rsidRPr="00E923F5">
        <w:rPr>
          <w:rFonts w:hAnsi="ＭＳ 明朝" w:hint="eastAsia"/>
        </w:rPr>
        <w:t xml:space="preserve">　国分寺市長　殿</w:t>
      </w:r>
    </w:p>
    <w:p w14:paraId="1DCEE003" w14:textId="77777777" w:rsidR="00763142" w:rsidRPr="00E923F5" w:rsidRDefault="00763142" w:rsidP="00763142">
      <w:pPr>
        <w:ind w:leftChars="2700" w:left="5670"/>
        <w:rPr>
          <w:rFonts w:hAnsi="ＭＳ 明朝"/>
          <w:sz w:val="20"/>
        </w:rPr>
      </w:pPr>
      <w:r w:rsidRPr="00E923F5">
        <w:rPr>
          <w:rFonts w:hAnsi="ＭＳ 明朝" w:hint="eastAsia"/>
        </w:rPr>
        <w:t xml:space="preserve">保護者住所　</w:t>
      </w:r>
      <w:sdt>
        <w:sdtPr>
          <w:rPr>
            <w:rFonts w:hAnsi="ＭＳ 明朝" w:hint="eastAsia"/>
            <w:sz w:val="20"/>
          </w:rPr>
          <w:id w:val="367572619"/>
          <w:placeholder>
            <w:docPart w:val="66F82060E1B24985A76CEA70BF9A42FF"/>
          </w:placeholder>
          <w:showingPlcHdr/>
          <w:text w:multiLine="1"/>
        </w:sdtPr>
        <w:sdtEndPr/>
        <w:sdtContent>
          <w:r w:rsidRPr="00E923F5">
            <w:rPr>
              <w:rFonts w:hAnsi="ＭＳ 明朝" w:hint="eastAsia"/>
              <w:color w:val="000000" w:themeColor="text1"/>
              <w:sz w:val="28"/>
              <w:szCs w:val="21"/>
              <w:u w:val="dotted"/>
            </w:rPr>
            <w:t xml:space="preserve">　　　　　　　　</w:t>
          </w:r>
        </w:sdtContent>
      </w:sdt>
    </w:p>
    <w:p w14:paraId="2474A4B0" w14:textId="77777777" w:rsidR="00763142" w:rsidRPr="00E923F5" w:rsidRDefault="00153337" w:rsidP="00763142">
      <w:pPr>
        <w:ind w:leftChars="3300" w:left="6930"/>
        <w:rPr>
          <w:rFonts w:hAnsi="ＭＳ 明朝"/>
        </w:rPr>
      </w:pPr>
      <w:sdt>
        <w:sdtPr>
          <w:rPr>
            <w:rFonts w:hAnsi="ＭＳ 明朝" w:hint="eastAsia"/>
            <w:sz w:val="20"/>
          </w:rPr>
          <w:id w:val="808056216"/>
          <w:placeholder>
            <w:docPart w:val="3EBBA73BD49142728695B51EFEFF2100"/>
          </w:placeholder>
          <w:showingPlcHdr/>
          <w:text w:multiLine="1"/>
        </w:sdtPr>
        <w:sdtEndPr/>
        <w:sdtContent>
          <w:r w:rsidR="00763142" w:rsidRPr="00E923F5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</w:t>
          </w:r>
        </w:sdtContent>
      </w:sdt>
    </w:p>
    <w:p w14:paraId="29DEC65C" w14:textId="77777777" w:rsidR="00763142" w:rsidRPr="00E923F5" w:rsidRDefault="00763142" w:rsidP="00763142">
      <w:pPr>
        <w:spacing w:line="100" w:lineRule="exact"/>
        <w:ind w:right="1050"/>
        <w:rPr>
          <w:rFonts w:hAnsi="ＭＳ 明朝"/>
        </w:rPr>
      </w:pPr>
    </w:p>
    <w:p w14:paraId="626C89C4" w14:textId="77777777" w:rsidR="00763142" w:rsidRPr="00E923F5" w:rsidRDefault="00763142" w:rsidP="00763142">
      <w:pPr>
        <w:ind w:leftChars="3000" w:left="6300"/>
        <w:rPr>
          <w:rFonts w:hAnsi="ＭＳ 明朝"/>
        </w:rPr>
      </w:pPr>
      <w:r w:rsidRPr="00E923F5">
        <w:rPr>
          <w:rFonts w:hAnsi="ＭＳ 明朝" w:hint="eastAsia"/>
        </w:rPr>
        <w:t xml:space="preserve">氏名　</w:t>
      </w:r>
      <w:sdt>
        <w:sdtPr>
          <w:rPr>
            <w:rFonts w:hAnsi="ＭＳ 明朝" w:hint="eastAsia"/>
            <w:sz w:val="20"/>
          </w:rPr>
          <w:id w:val="748626508"/>
          <w:placeholder>
            <w:docPart w:val="5AF868DE352D4A3CBE31C4C659EE6B34"/>
          </w:placeholder>
          <w:showingPlcHdr/>
          <w:text w:multiLine="1"/>
        </w:sdtPr>
        <w:sdtEndPr/>
        <w:sdtContent>
          <w:r w:rsidRPr="00E923F5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</w:t>
          </w:r>
        </w:sdtContent>
      </w:sdt>
    </w:p>
    <w:p w14:paraId="78EE15F1" w14:textId="77777777" w:rsidR="006D3B20" w:rsidRPr="00E923F5" w:rsidRDefault="006D3B20" w:rsidP="00763142">
      <w:pPr>
        <w:jc w:val="right"/>
        <w:rPr>
          <w:rFonts w:hAnsi="ＭＳ 明朝"/>
        </w:rPr>
      </w:pPr>
    </w:p>
    <w:p w14:paraId="60CCB469" w14:textId="77777777" w:rsidR="006D3B20" w:rsidRPr="00E923F5" w:rsidRDefault="006D3B20" w:rsidP="006D3B20">
      <w:pPr>
        <w:spacing w:line="360" w:lineRule="auto"/>
        <w:rPr>
          <w:rFonts w:hAnsi="ＭＳ 明朝" w:cs="Segoe UI Emoji"/>
        </w:rPr>
      </w:pPr>
    </w:p>
    <w:p w14:paraId="283215B5" w14:textId="77777777" w:rsidR="006D3B20" w:rsidRPr="00E923F5" w:rsidRDefault="006D3B20" w:rsidP="006D3B20">
      <w:pPr>
        <w:spacing w:line="360" w:lineRule="auto"/>
        <w:rPr>
          <w:rFonts w:hAnsi="ＭＳ 明朝"/>
        </w:rPr>
      </w:pPr>
      <w:r w:rsidRPr="00E923F5">
        <w:rPr>
          <w:rFonts w:hAnsi="ＭＳ 明朝" w:cs="Segoe UI Emoji" w:hint="eastAsia"/>
        </w:rPr>
        <w:t>■変更を届け出る入所児童情報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854"/>
        <w:gridCol w:w="2450"/>
        <w:gridCol w:w="2583"/>
        <w:gridCol w:w="3139"/>
      </w:tblGrid>
      <w:tr w:rsidR="00993D7D" w:rsidRPr="00E923F5" w14:paraId="47BAEB01" w14:textId="77777777" w:rsidTr="00131F8C">
        <w:tc>
          <w:tcPr>
            <w:tcW w:w="607" w:type="dxa"/>
            <w:vMerge w:val="restart"/>
            <w:shd w:val="clear" w:color="auto" w:fill="auto"/>
            <w:vAlign w:val="center"/>
          </w:tcPr>
          <w:p w14:paraId="24779A5F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bookmarkStart w:id="0" w:name="_Hlk106263105"/>
            <w:r w:rsidRPr="00E923F5">
              <w:rPr>
                <w:rFonts w:hAnsi="ＭＳ 明朝" w:hint="eastAsia"/>
              </w:rPr>
              <w:t>１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B69EB48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児童名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973E88C" w14:textId="77777777" w:rsidR="006D3B20" w:rsidRPr="00E923F5" w:rsidRDefault="006D3B20" w:rsidP="00AD632F">
            <w:pPr>
              <w:rPr>
                <w:rFonts w:hAnsi="ＭＳ 明朝"/>
              </w:rPr>
            </w:pPr>
            <w:r w:rsidRPr="00E923F5">
              <w:rPr>
                <w:rFonts w:hAnsi="ＭＳ 明朝" w:hint="eastAsia"/>
                <w:sz w:val="16"/>
              </w:rPr>
              <w:t>ふりがな</w:t>
            </w:r>
            <w:sdt>
              <w:sdtPr>
                <w:rPr>
                  <w:rFonts w:hAnsi="ＭＳ 明朝" w:hint="eastAsia"/>
                  <w:sz w:val="14"/>
                  <w:szCs w:val="21"/>
                </w:rPr>
                <w:id w:val="1240826187"/>
                <w:placeholder>
                  <w:docPart w:val="D0C83B0A8C284A9AA8BC730D53433FB0"/>
                </w:placeholder>
                <w:showingPlcHdr/>
                <w:text/>
              </w:sdtPr>
              <w:sdtEndPr/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18"/>
                    <w:szCs w:val="21"/>
                    <w:u w:val="dotted"/>
                  </w:rPr>
                  <w:t xml:space="preserve">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7EAD0FF5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生年月日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04A26AF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在籍学童保育所名</w:t>
            </w:r>
          </w:p>
        </w:tc>
      </w:tr>
      <w:bookmarkEnd w:id="0"/>
      <w:tr w:rsidR="00993D7D" w:rsidRPr="00E923F5" w14:paraId="261DB7AB" w14:textId="77777777" w:rsidTr="00131F8C">
        <w:trPr>
          <w:trHeight w:val="541"/>
        </w:trPr>
        <w:tc>
          <w:tcPr>
            <w:tcW w:w="607" w:type="dxa"/>
            <w:vMerge/>
            <w:shd w:val="clear" w:color="auto" w:fill="auto"/>
            <w:vAlign w:val="center"/>
          </w:tcPr>
          <w:p w14:paraId="68D660A0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345BD1C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25748CA0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1996526874"/>
                <w:placeholder>
                  <w:docPart w:val="E4A0B635189D45189D690B771C869B52"/>
                </w:placeholder>
                <w:showingPlcHdr/>
                <w:text/>
              </w:sdtPr>
              <w:sdtEndPr>
                <w:rPr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/>
                    <w:sz w:val="22"/>
                    <w:szCs w:val="21"/>
                    <w:u w:val="dotted"/>
                  </w:rPr>
                  <w:t xml:space="preserve">　　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0343AB7A" w14:textId="77777777" w:rsidR="006D3B20" w:rsidRPr="00E923F5" w:rsidRDefault="00153337" w:rsidP="00993D7D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3"/>
                  <w:rFonts w:hAnsi="ＭＳ 明朝" w:hint="eastAsia"/>
                </w:rPr>
                <w:id w:val="1756470950"/>
                <w:placeholder>
                  <w:docPart w:val="A79A9767B2A548619647C5339D5190EE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年</w:t>
            </w:r>
            <w:sdt>
              <w:sdtPr>
                <w:rPr>
                  <w:rStyle w:val="3"/>
                  <w:rFonts w:hAnsi="ＭＳ 明朝" w:hint="eastAsia"/>
                </w:rPr>
                <w:id w:val="-396513126"/>
                <w:placeholder>
                  <w:docPart w:val="533E0E70531F4B48B45A908870950EF7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月</w:t>
            </w:r>
            <w:sdt>
              <w:sdtPr>
                <w:rPr>
                  <w:rStyle w:val="3"/>
                  <w:rFonts w:hAnsi="ＭＳ 明朝" w:hint="eastAsia"/>
                </w:rPr>
                <w:id w:val="1973008192"/>
                <w:placeholder>
                  <w:docPart w:val="325BB4813F52421ABAE751856AEACD07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616072A" w14:textId="77777777" w:rsidR="006D3B20" w:rsidRPr="00E923F5" w:rsidRDefault="00153337" w:rsidP="00763142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1"/>
                  <w:rFonts w:hAnsi="ＭＳ 明朝" w:hint="eastAsia"/>
                </w:rPr>
                <w:alias w:val="施設名を選択してください"/>
                <w:tag w:val="施設名を選択してください"/>
                <w:id w:val="-517937583"/>
                <w:placeholder>
                  <w:docPart w:val="5FC4CE03398142D6914E0CD6F621EF47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763142" w:rsidRPr="00E923F5">
                  <w:rPr>
                    <w:rStyle w:val="1"/>
                    <w:rFonts w:hAnsi="ＭＳ 明朝" w:hint="eastAsia"/>
                  </w:rPr>
                  <w:t xml:space="preserve">　</w:t>
                </w:r>
                <w:r w:rsidR="00763142" w:rsidRPr="00E923F5">
                  <w:rPr>
                    <w:rStyle w:val="1"/>
                    <w:rFonts w:hAnsi="ＭＳ 明朝" w:hint="eastAsia"/>
                    <w:u w:val="dotted"/>
                  </w:rPr>
                  <w:t xml:space="preserve">　　　　　</w:t>
                </w:r>
              </w:sdtContent>
            </w:sdt>
            <w:r w:rsidR="006D3B20" w:rsidRPr="00E923F5">
              <w:rPr>
                <w:rFonts w:hAnsi="ＭＳ 明朝" w:hint="eastAsia"/>
              </w:rPr>
              <w:t>学童保育所</w:t>
            </w:r>
          </w:p>
        </w:tc>
      </w:tr>
      <w:tr w:rsidR="00993D7D" w:rsidRPr="00E923F5" w14:paraId="4E9C9690" w14:textId="77777777" w:rsidTr="00131F8C">
        <w:tc>
          <w:tcPr>
            <w:tcW w:w="607" w:type="dxa"/>
            <w:vMerge w:val="restart"/>
            <w:shd w:val="clear" w:color="auto" w:fill="auto"/>
            <w:vAlign w:val="center"/>
          </w:tcPr>
          <w:p w14:paraId="5D1BEAB2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２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30784C2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児童名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27CD501" w14:textId="77777777" w:rsidR="006D3B20" w:rsidRPr="00E923F5" w:rsidRDefault="006D3B20" w:rsidP="00AD632F">
            <w:pPr>
              <w:rPr>
                <w:rFonts w:hAnsi="ＭＳ 明朝"/>
              </w:rPr>
            </w:pPr>
            <w:r w:rsidRPr="00E923F5">
              <w:rPr>
                <w:rFonts w:hAnsi="ＭＳ 明朝" w:hint="eastAsia"/>
                <w:sz w:val="16"/>
              </w:rPr>
              <w:t>ふりがな</w:t>
            </w:r>
            <w:sdt>
              <w:sdtPr>
                <w:rPr>
                  <w:rFonts w:hAnsi="ＭＳ 明朝" w:hint="eastAsia"/>
                  <w:sz w:val="14"/>
                  <w:szCs w:val="21"/>
                </w:rPr>
                <w:id w:val="1746379053"/>
                <w:placeholder>
                  <w:docPart w:val="02F329472FDE405784E6E06B2B29CA1B"/>
                </w:placeholder>
                <w:showingPlcHdr/>
                <w:text/>
              </w:sdtPr>
              <w:sdtEndPr/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18"/>
                    <w:szCs w:val="21"/>
                    <w:u w:val="dotted"/>
                  </w:rPr>
                  <w:t xml:space="preserve">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2A0448A1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生年月日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016303FC" w14:textId="77777777" w:rsidR="006D3B20" w:rsidRPr="00E923F5" w:rsidRDefault="006D3B20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在籍学童保育所名</w:t>
            </w:r>
          </w:p>
        </w:tc>
      </w:tr>
      <w:tr w:rsidR="00993D7D" w:rsidRPr="00E923F5" w14:paraId="6303CFB6" w14:textId="77777777" w:rsidTr="00131F8C">
        <w:trPr>
          <w:trHeight w:val="553"/>
        </w:trPr>
        <w:tc>
          <w:tcPr>
            <w:tcW w:w="607" w:type="dxa"/>
            <w:vMerge/>
            <w:shd w:val="clear" w:color="auto" w:fill="auto"/>
            <w:vAlign w:val="center"/>
          </w:tcPr>
          <w:p w14:paraId="6848FF1B" w14:textId="77777777" w:rsidR="006D3B20" w:rsidRPr="00E923F5" w:rsidRDefault="006D3B20" w:rsidP="00AD632F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536FB095" w14:textId="77777777" w:rsidR="006D3B20" w:rsidRPr="00E923F5" w:rsidRDefault="006D3B20" w:rsidP="00AD632F">
            <w:pPr>
              <w:rPr>
                <w:rFonts w:hAnsi="ＭＳ 明朝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7ED6350B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61529889"/>
                <w:placeholder>
                  <w:docPart w:val="D199EF5316714DB8B41C84FC1D63FFCA"/>
                </w:placeholder>
                <w:showingPlcHdr/>
                <w:text/>
              </w:sdtPr>
              <w:sdtEndPr>
                <w:rPr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/>
                    <w:sz w:val="22"/>
                    <w:szCs w:val="21"/>
                    <w:u w:val="dotted"/>
                  </w:rPr>
                  <w:t xml:space="preserve">　　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7ABDDCEE" w14:textId="77777777" w:rsidR="006D3B20" w:rsidRPr="00E923F5" w:rsidRDefault="00153337" w:rsidP="00993D7D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3"/>
                  <w:rFonts w:hAnsi="ＭＳ 明朝" w:hint="eastAsia"/>
                </w:rPr>
                <w:id w:val="-578760751"/>
                <w:placeholder>
                  <w:docPart w:val="9B0C02686D9D46ED8D77708C6099443E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年</w:t>
            </w:r>
            <w:sdt>
              <w:sdtPr>
                <w:rPr>
                  <w:rStyle w:val="3"/>
                  <w:rFonts w:hAnsi="ＭＳ 明朝" w:hint="eastAsia"/>
                </w:rPr>
                <w:id w:val="1609313186"/>
                <w:placeholder>
                  <w:docPart w:val="D2F4CCFC4AF540D3A313B8F9C3C43F70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月</w:t>
            </w:r>
            <w:sdt>
              <w:sdtPr>
                <w:rPr>
                  <w:rStyle w:val="3"/>
                  <w:rFonts w:hAnsi="ＭＳ 明朝" w:hint="eastAsia"/>
                </w:rPr>
                <w:id w:val="-107976973"/>
                <w:placeholder>
                  <w:docPart w:val="EB2EF1525B1848CB8BEA53B98B0B0E12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60D19311" w14:textId="77777777" w:rsidR="006D3B20" w:rsidRPr="00E923F5" w:rsidRDefault="00153337" w:rsidP="00993D7D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1"/>
                  <w:rFonts w:hAnsi="ＭＳ 明朝" w:hint="eastAsia"/>
                </w:rPr>
                <w:alias w:val="施設名を選択してください"/>
                <w:tag w:val="施設名を選択してください"/>
                <w:id w:val="1871101066"/>
                <w:placeholder>
                  <w:docPart w:val="FA39DE221FB547349ECF7741D9EE9060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763142" w:rsidRPr="00E923F5">
                  <w:rPr>
                    <w:rStyle w:val="1"/>
                    <w:rFonts w:hAnsi="ＭＳ 明朝" w:hint="eastAsia"/>
                  </w:rPr>
                  <w:t xml:space="preserve">　</w:t>
                </w:r>
                <w:r w:rsidR="00763142" w:rsidRPr="00E923F5">
                  <w:rPr>
                    <w:rStyle w:val="1"/>
                    <w:rFonts w:hAnsi="ＭＳ 明朝" w:hint="eastAsia"/>
                    <w:u w:val="dotted"/>
                  </w:rPr>
                  <w:t xml:space="preserve">　　　　　</w:t>
                </w:r>
              </w:sdtContent>
            </w:sdt>
            <w:r w:rsidR="006D3B20" w:rsidRPr="00E923F5">
              <w:rPr>
                <w:rFonts w:hAnsi="ＭＳ 明朝" w:hint="eastAsia"/>
              </w:rPr>
              <w:t>学童保育所</w:t>
            </w:r>
          </w:p>
        </w:tc>
      </w:tr>
      <w:tr w:rsidR="00993D7D" w:rsidRPr="00E923F5" w14:paraId="6FC45358" w14:textId="77777777" w:rsidTr="00131F8C">
        <w:tc>
          <w:tcPr>
            <w:tcW w:w="607" w:type="dxa"/>
            <w:vMerge w:val="restart"/>
            <w:shd w:val="clear" w:color="auto" w:fill="auto"/>
            <w:vAlign w:val="center"/>
          </w:tcPr>
          <w:p w14:paraId="24445F79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３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6E0F5D13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児童名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E72A3FA" w14:textId="77777777" w:rsidR="00232EE9" w:rsidRPr="00E923F5" w:rsidRDefault="00232EE9" w:rsidP="00F84094">
            <w:pPr>
              <w:rPr>
                <w:rFonts w:hAnsi="ＭＳ 明朝"/>
              </w:rPr>
            </w:pPr>
            <w:r w:rsidRPr="00E923F5">
              <w:rPr>
                <w:rFonts w:hAnsi="ＭＳ 明朝" w:hint="eastAsia"/>
                <w:sz w:val="16"/>
              </w:rPr>
              <w:t>ふりがな</w:t>
            </w:r>
            <w:sdt>
              <w:sdtPr>
                <w:rPr>
                  <w:rFonts w:hAnsi="ＭＳ 明朝" w:hint="eastAsia"/>
                  <w:sz w:val="14"/>
                  <w:szCs w:val="21"/>
                </w:rPr>
                <w:id w:val="-2097075549"/>
                <w:placeholder>
                  <w:docPart w:val="4D9350EC74154BD28E4D54E53CAAB16B"/>
                </w:placeholder>
                <w:showingPlcHdr/>
                <w:text/>
              </w:sdtPr>
              <w:sdtEndPr/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18"/>
                    <w:szCs w:val="21"/>
                    <w:u w:val="dotted"/>
                  </w:rPr>
                  <w:t xml:space="preserve">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6F09943F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生年月日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5D891A57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在籍学童保育所名</w:t>
            </w:r>
          </w:p>
        </w:tc>
      </w:tr>
      <w:tr w:rsidR="00993D7D" w:rsidRPr="00E923F5" w14:paraId="4B2F7E93" w14:textId="77777777" w:rsidTr="00131F8C">
        <w:trPr>
          <w:trHeight w:val="541"/>
        </w:trPr>
        <w:tc>
          <w:tcPr>
            <w:tcW w:w="607" w:type="dxa"/>
            <w:vMerge/>
            <w:shd w:val="clear" w:color="auto" w:fill="auto"/>
            <w:vAlign w:val="center"/>
          </w:tcPr>
          <w:p w14:paraId="59BE4BB5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746B3897" w14:textId="77777777" w:rsidR="00232EE9" w:rsidRPr="00E923F5" w:rsidRDefault="00232EE9" w:rsidP="00993D7D">
            <w:pPr>
              <w:jc w:val="center"/>
              <w:rPr>
                <w:rFonts w:hAnsi="ＭＳ 明朝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14:paraId="5066F0E4" w14:textId="77777777" w:rsidR="00232EE9" w:rsidRPr="00E923F5" w:rsidRDefault="00153337" w:rsidP="00F84094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42572041"/>
                <w:placeholder>
                  <w:docPart w:val="D4A8240C5B7D40D783D0B3C094C84C5A"/>
                </w:placeholder>
                <w:showingPlcHdr/>
                <w:text/>
              </w:sdtPr>
              <w:sdtEndPr>
                <w:rPr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/>
                    <w:sz w:val="22"/>
                    <w:szCs w:val="21"/>
                    <w:u w:val="dotted"/>
                  </w:rPr>
                  <w:t xml:space="preserve">　　　　　　　　　　</w:t>
                </w:r>
              </w:sdtContent>
            </w:sdt>
          </w:p>
        </w:tc>
        <w:tc>
          <w:tcPr>
            <w:tcW w:w="2583" w:type="dxa"/>
            <w:shd w:val="clear" w:color="auto" w:fill="auto"/>
            <w:vAlign w:val="center"/>
          </w:tcPr>
          <w:p w14:paraId="1834345F" w14:textId="77777777" w:rsidR="00232EE9" w:rsidRPr="00E923F5" w:rsidRDefault="00153337" w:rsidP="00993D7D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3"/>
                  <w:rFonts w:hAnsi="ＭＳ 明朝" w:hint="eastAsia"/>
                </w:rPr>
                <w:id w:val="652644834"/>
                <w:placeholder>
                  <w:docPart w:val="37AC14B43D6F4BBDB4A8E01CB0AB2344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232EE9" w:rsidRPr="00E923F5">
              <w:rPr>
                <w:rFonts w:hAnsi="ＭＳ 明朝" w:hint="eastAsia"/>
              </w:rPr>
              <w:t>年</w:t>
            </w:r>
            <w:sdt>
              <w:sdtPr>
                <w:rPr>
                  <w:rStyle w:val="3"/>
                  <w:rFonts w:hAnsi="ＭＳ 明朝" w:hint="eastAsia"/>
                </w:rPr>
                <w:id w:val="323949916"/>
                <w:placeholder>
                  <w:docPart w:val="B7BEA59DA769480BBBB0A165235981F3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232EE9" w:rsidRPr="00E923F5">
              <w:rPr>
                <w:rFonts w:hAnsi="ＭＳ 明朝" w:hint="eastAsia"/>
              </w:rPr>
              <w:t>月</w:t>
            </w:r>
            <w:sdt>
              <w:sdtPr>
                <w:rPr>
                  <w:rStyle w:val="3"/>
                  <w:rFonts w:hAnsi="ＭＳ 明朝" w:hint="eastAsia"/>
                </w:rPr>
                <w:id w:val="1369262266"/>
                <w:placeholder>
                  <w:docPart w:val="709F445698234F24A267AD12C9A97581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63142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232EE9" w:rsidRPr="00E923F5">
              <w:rPr>
                <w:rFonts w:hAnsi="ＭＳ 明朝" w:hint="eastAsia"/>
              </w:rPr>
              <w:t>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25C9D650" w14:textId="77777777" w:rsidR="00232EE9" w:rsidRPr="00E923F5" w:rsidRDefault="00153337" w:rsidP="00993D7D">
            <w:pPr>
              <w:jc w:val="right"/>
              <w:rPr>
                <w:rFonts w:hAnsi="ＭＳ 明朝"/>
              </w:rPr>
            </w:pPr>
            <w:sdt>
              <w:sdtPr>
                <w:rPr>
                  <w:rStyle w:val="1"/>
                  <w:rFonts w:hAnsi="ＭＳ 明朝" w:hint="eastAsia"/>
                </w:rPr>
                <w:alias w:val="施設名を選択してください"/>
                <w:tag w:val="施設名を選択してください"/>
                <w:id w:val="193744983"/>
                <w:placeholder>
                  <w:docPart w:val="4CE13F8BF85E48058EB730D7133EF595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三東恋ヶ窪" w:value="第三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第一戸倉" w:value="第一戸倉"/>
                  <w:listItem w:displayText="第二戸倉" w:value="第二戸倉"/>
                </w:dropDownList>
              </w:sdtPr>
              <w:sdtEndPr>
                <w:rPr>
                  <w:rStyle w:val="a0"/>
                  <w:spacing w:val="52"/>
                  <w:sz w:val="24"/>
                  <w:szCs w:val="24"/>
                </w:rPr>
              </w:sdtEndPr>
              <w:sdtContent>
                <w:r w:rsidR="00763142" w:rsidRPr="00E923F5">
                  <w:rPr>
                    <w:rStyle w:val="1"/>
                    <w:rFonts w:hAnsi="ＭＳ 明朝" w:hint="eastAsia"/>
                  </w:rPr>
                  <w:t xml:space="preserve">　</w:t>
                </w:r>
                <w:r w:rsidR="00763142" w:rsidRPr="00E923F5">
                  <w:rPr>
                    <w:rStyle w:val="1"/>
                    <w:rFonts w:hAnsi="ＭＳ 明朝" w:hint="eastAsia"/>
                    <w:u w:val="dotted"/>
                  </w:rPr>
                  <w:t xml:space="preserve">　　　　　</w:t>
                </w:r>
              </w:sdtContent>
            </w:sdt>
            <w:r w:rsidR="00232EE9" w:rsidRPr="00E923F5">
              <w:rPr>
                <w:rFonts w:hAnsi="ＭＳ 明朝" w:hint="eastAsia"/>
              </w:rPr>
              <w:t>学童保育所</w:t>
            </w:r>
          </w:p>
        </w:tc>
      </w:tr>
    </w:tbl>
    <w:p w14:paraId="78179A20" w14:textId="77777777" w:rsidR="006D3B20" w:rsidRPr="00E923F5" w:rsidRDefault="006D3B20" w:rsidP="006D3B20">
      <w:pPr>
        <w:rPr>
          <w:rFonts w:hAnsi="ＭＳ 明朝"/>
        </w:rPr>
      </w:pPr>
      <w:r w:rsidRPr="00E923F5">
        <w:rPr>
          <w:rFonts w:hAnsi="ＭＳ 明朝" w:hint="eastAsia"/>
        </w:rPr>
        <w:t>上記児童の学童保育所入所申請の内容に変更がありましたので</w:t>
      </w:r>
      <w:r w:rsidR="00F00A8B" w:rsidRPr="00E923F5">
        <w:rPr>
          <w:rFonts w:hAnsi="ＭＳ 明朝" w:hint="eastAsia"/>
        </w:rPr>
        <w:t>、</w:t>
      </w:r>
      <w:r w:rsidRPr="00E923F5">
        <w:rPr>
          <w:rFonts w:hAnsi="ＭＳ 明朝" w:hint="eastAsia"/>
        </w:rPr>
        <w:t>届け出ます。</w:t>
      </w:r>
    </w:p>
    <w:p w14:paraId="3C80BDD4" w14:textId="77777777" w:rsidR="006D3B20" w:rsidRPr="00E923F5" w:rsidRDefault="006D3B20" w:rsidP="006D3B20">
      <w:pPr>
        <w:rPr>
          <w:rFonts w:hAnsi="ＭＳ 明朝"/>
        </w:rPr>
      </w:pPr>
    </w:p>
    <w:p w14:paraId="31FF3FC3" w14:textId="77777777" w:rsidR="006D3B20" w:rsidRPr="00E923F5" w:rsidRDefault="006D3B20" w:rsidP="006D3B20">
      <w:pPr>
        <w:rPr>
          <w:rFonts w:hAnsi="ＭＳ 明朝"/>
        </w:rPr>
      </w:pPr>
      <w:r w:rsidRPr="00E923F5">
        <w:rPr>
          <w:rFonts w:hAnsi="ＭＳ 明朝" w:hint="eastAsia"/>
        </w:rPr>
        <w:t>■変更内容</w:t>
      </w:r>
    </w:p>
    <w:p w14:paraId="283DFC33" w14:textId="77777777" w:rsidR="006D3B20" w:rsidRPr="00E923F5" w:rsidRDefault="006D3B20" w:rsidP="006D3B20">
      <w:pPr>
        <w:ind w:firstLineChars="100" w:firstLine="210"/>
        <w:rPr>
          <w:rFonts w:hAnsi="ＭＳ 明朝"/>
        </w:rPr>
      </w:pPr>
      <w:r w:rsidRPr="00E923F5">
        <w:rPr>
          <w:rFonts w:hAnsi="ＭＳ 明朝" w:hint="eastAsia"/>
        </w:rPr>
        <w:t>※該当する項目欄</w:t>
      </w:r>
      <w:r w:rsidRPr="00E923F5">
        <w:rPr>
          <w:rFonts w:hAnsi="ＭＳ 明朝" w:cs="Segoe UI Emoji" w:hint="eastAsia"/>
        </w:rPr>
        <w:t>に☑し</w:t>
      </w:r>
      <w:r w:rsidR="00F00A8B" w:rsidRPr="00E923F5">
        <w:rPr>
          <w:rFonts w:hAnsi="ＭＳ 明朝" w:cs="Segoe UI Emoji" w:hint="eastAsia"/>
        </w:rPr>
        <w:t>、</w:t>
      </w:r>
      <w:r w:rsidRPr="00E923F5">
        <w:rPr>
          <w:rFonts w:hAnsi="ＭＳ 明朝" w:cs="Segoe UI Emoji" w:hint="eastAsia"/>
        </w:rPr>
        <w:t>変更内容の記入及び必要書類を添付してください</w:t>
      </w:r>
      <w:r w:rsidR="00AD14A4" w:rsidRPr="00E923F5">
        <w:rPr>
          <w:rFonts w:hAnsi="ＭＳ 明朝" w:cs="Segoe UI Emoji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046"/>
        <w:gridCol w:w="1789"/>
        <w:gridCol w:w="2411"/>
        <w:gridCol w:w="1134"/>
        <w:gridCol w:w="1978"/>
      </w:tblGrid>
      <w:tr w:rsidR="006D3B20" w:rsidRPr="00E923F5" w14:paraId="4CAC39A4" w14:textId="77777777" w:rsidTr="00131F8C">
        <w:trPr>
          <w:trHeight w:val="273"/>
        </w:trPr>
        <w:tc>
          <w:tcPr>
            <w:tcW w:w="1203" w:type="pct"/>
            <w:gridSpan w:val="2"/>
            <w:shd w:val="clear" w:color="auto" w:fill="auto"/>
            <w:vAlign w:val="center"/>
          </w:tcPr>
          <w:p w14:paraId="6D00FAA1" w14:textId="77777777" w:rsidR="006D3B20" w:rsidRPr="00E923F5" w:rsidRDefault="006D3B20" w:rsidP="00AD632F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変更事項</w:t>
            </w:r>
          </w:p>
        </w:tc>
        <w:tc>
          <w:tcPr>
            <w:tcW w:w="3797" w:type="pct"/>
            <w:gridSpan w:val="4"/>
            <w:shd w:val="clear" w:color="auto" w:fill="auto"/>
            <w:vAlign w:val="center"/>
          </w:tcPr>
          <w:p w14:paraId="599BE4FA" w14:textId="77777777" w:rsidR="006D3B20" w:rsidRPr="00E923F5" w:rsidRDefault="006D3B20" w:rsidP="00AD632F">
            <w:pPr>
              <w:jc w:val="center"/>
              <w:rPr>
                <w:rFonts w:hAnsi="ＭＳ 明朝"/>
              </w:rPr>
            </w:pPr>
            <w:r w:rsidRPr="00E923F5">
              <w:rPr>
                <w:rFonts w:hAnsi="ＭＳ 明朝" w:hint="eastAsia"/>
              </w:rPr>
              <w:t>変更内容</w:t>
            </w:r>
          </w:p>
        </w:tc>
      </w:tr>
      <w:tr w:rsidR="006D3B20" w:rsidRPr="00E923F5" w14:paraId="10F0B3AE" w14:textId="77777777" w:rsidTr="00131F8C">
        <w:trPr>
          <w:trHeight w:val="390"/>
        </w:trPr>
        <w:tc>
          <w:tcPr>
            <w:tcW w:w="1203" w:type="pct"/>
            <w:gridSpan w:val="2"/>
            <w:shd w:val="clear" w:color="auto" w:fill="auto"/>
            <w:vAlign w:val="center"/>
          </w:tcPr>
          <w:p w14:paraId="062C14DC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367636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3142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6D3B20" w:rsidRPr="00E923F5">
              <w:rPr>
                <w:rFonts w:hAnsi="ＭＳ 明朝" w:hint="eastAsia"/>
                <w:spacing w:val="105"/>
              </w:rPr>
              <w:t>住</w:t>
            </w:r>
            <w:r w:rsidR="006D3B20" w:rsidRPr="00E923F5">
              <w:rPr>
                <w:rFonts w:hAnsi="ＭＳ 明朝" w:hint="eastAsia"/>
              </w:rPr>
              <w:t>所</w:t>
            </w:r>
          </w:p>
        </w:tc>
        <w:tc>
          <w:tcPr>
            <w:tcW w:w="3797" w:type="pct"/>
            <w:gridSpan w:val="4"/>
            <w:shd w:val="clear" w:color="auto" w:fill="auto"/>
            <w:vAlign w:val="center"/>
          </w:tcPr>
          <w:p w14:paraId="6428EBF3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-510374422"/>
                <w:placeholder>
                  <w:docPart w:val="982A53206D94489597EE3255295E1FC1"/>
                </w:placeholder>
                <w:showingPlcHdr/>
                <w:text w:multiLine="1"/>
              </w:sdtPr>
              <w:sdtEndPr/>
              <w:sdtContent>
                <w:r w:rsidR="00764A0B" w:rsidRPr="00E923F5">
                  <w:rPr>
                    <w:rFonts w:hAnsi="ＭＳ 明朝" w:hint="eastAsia"/>
                    <w:color w:val="000000"/>
                    <w:sz w:val="28"/>
                    <w:szCs w:val="21"/>
                    <w:u w:val="dotted"/>
                  </w:rPr>
                  <w:t xml:space="preserve">　　　　　　　　　　　　　　　　　　　　　　　　　</w:t>
                </w:r>
              </w:sdtContent>
            </w:sdt>
          </w:p>
        </w:tc>
      </w:tr>
      <w:tr w:rsidR="006D3B20" w:rsidRPr="00E923F5" w14:paraId="5CEB1825" w14:textId="77777777" w:rsidTr="00131F8C">
        <w:trPr>
          <w:trHeight w:val="423"/>
        </w:trPr>
        <w:tc>
          <w:tcPr>
            <w:tcW w:w="1203" w:type="pct"/>
            <w:gridSpan w:val="2"/>
            <w:shd w:val="clear" w:color="auto" w:fill="auto"/>
            <w:vAlign w:val="center"/>
          </w:tcPr>
          <w:p w14:paraId="7D29CAFC" w14:textId="77777777" w:rsidR="006D3B20" w:rsidRPr="00E923F5" w:rsidRDefault="00153337" w:rsidP="00AD632F">
            <w:pPr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491220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3142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6D3B20" w:rsidRPr="00E923F5">
              <w:rPr>
                <w:rFonts w:hAnsi="ＭＳ 明朝" w:hint="eastAsia"/>
              </w:rPr>
              <w:t>電話番号</w:t>
            </w:r>
          </w:p>
        </w:tc>
        <w:tc>
          <w:tcPr>
            <w:tcW w:w="3797" w:type="pct"/>
            <w:gridSpan w:val="4"/>
            <w:shd w:val="clear" w:color="auto" w:fill="auto"/>
            <w:vAlign w:val="center"/>
          </w:tcPr>
          <w:p w14:paraId="475D2F44" w14:textId="77777777" w:rsidR="006D3B20" w:rsidRPr="00E923F5" w:rsidRDefault="00153337" w:rsidP="0068635B">
            <w:pPr>
              <w:jc w:val="center"/>
              <w:rPr>
                <w:rFonts w:hAnsi="ＭＳ 明朝"/>
              </w:rPr>
            </w:pPr>
            <w:sdt>
              <w:sdtPr>
                <w:rPr>
                  <w:rStyle w:val="ms105"/>
                  <w:rFonts w:hAnsi="ＭＳ 明朝" w:hint="eastAsia"/>
                </w:rPr>
                <w:id w:val="-312408429"/>
                <w:placeholder>
                  <w:docPart w:val="FD7472B8DB6243708C1D1E7793099B98"/>
                </w:placeholder>
                <w:showingPlcHdr/>
                <w:text/>
              </w:sdtPr>
              <w:sdtEndPr>
                <w:rPr>
                  <w:rStyle w:val="a0"/>
                  <w:szCs w:val="21"/>
                </w:rPr>
              </w:sdtEndPr>
              <w:sdtContent>
                <w:r w:rsidR="0068635B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―</w:t>
            </w:r>
            <w:sdt>
              <w:sdtPr>
                <w:rPr>
                  <w:rStyle w:val="ms105"/>
                  <w:rFonts w:hAnsi="ＭＳ 明朝" w:hint="eastAsia"/>
                </w:rPr>
                <w:id w:val="-1792742270"/>
                <w:placeholder>
                  <w:docPart w:val="7DD110BBB8A544BDBC00A0BC4B654317"/>
                </w:placeholder>
                <w:showingPlcHdr/>
                <w:text/>
              </w:sdtPr>
              <w:sdtEndPr>
                <w:rPr>
                  <w:rStyle w:val="a0"/>
                  <w:szCs w:val="21"/>
                </w:rPr>
              </w:sdtEndPr>
              <w:sdtContent>
                <w:r w:rsidR="0068635B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  <w:r w:rsidR="006D3B20" w:rsidRPr="00E923F5">
              <w:rPr>
                <w:rFonts w:hAnsi="ＭＳ 明朝" w:hint="eastAsia"/>
              </w:rPr>
              <w:t>―</w:t>
            </w:r>
            <w:sdt>
              <w:sdtPr>
                <w:rPr>
                  <w:rStyle w:val="ms105"/>
                  <w:rFonts w:hAnsi="ＭＳ 明朝" w:hint="eastAsia"/>
                </w:rPr>
                <w:id w:val="-1490784848"/>
                <w:placeholder>
                  <w:docPart w:val="52722131D5CF47B7A55A2BA93A961F6B"/>
                </w:placeholder>
                <w:showingPlcHdr/>
                <w:text/>
              </w:sdtPr>
              <w:sdtEndPr>
                <w:rPr>
                  <w:rStyle w:val="a0"/>
                  <w:szCs w:val="21"/>
                </w:rPr>
              </w:sdtEndPr>
              <w:sdtContent>
                <w:r w:rsidR="0068635B" w:rsidRPr="00E923F5">
                  <w:rPr>
                    <w:rFonts w:hAnsi="ＭＳ 明朝" w:hint="eastAsia"/>
                    <w:color w:val="000000" w:themeColor="text1"/>
                    <w:sz w:val="22"/>
                    <w:szCs w:val="21"/>
                    <w:u w:val="dotted"/>
                  </w:rPr>
                  <w:t xml:space="preserve">　　</w:t>
                </w:r>
              </w:sdtContent>
            </w:sdt>
          </w:p>
        </w:tc>
      </w:tr>
      <w:tr w:rsidR="006D3B20" w:rsidRPr="00E923F5" w14:paraId="462ACFB3" w14:textId="77777777" w:rsidTr="00131F8C">
        <w:trPr>
          <w:trHeight w:val="699"/>
        </w:trPr>
        <w:tc>
          <w:tcPr>
            <w:tcW w:w="660" w:type="pct"/>
            <w:shd w:val="clear" w:color="auto" w:fill="auto"/>
            <w:vAlign w:val="center"/>
          </w:tcPr>
          <w:p w14:paraId="420A387B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6391509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692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6D3B20" w:rsidRPr="00E923F5">
              <w:rPr>
                <w:rFonts w:hAnsi="ＭＳ 明朝" w:hint="eastAsia"/>
                <w:spacing w:val="105"/>
              </w:rPr>
              <w:t>氏</w:t>
            </w:r>
            <w:r w:rsidR="006D3B20" w:rsidRPr="00E923F5">
              <w:rPr>
                <w:rFonts w:hAnsi="ＭＳ 明朝" w:hint="eastAsia"/>
              </w:rPr>
              <w:t>名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2595E3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17494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692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6D3B20" w:rsidRPr="00E923F5">
              <w:rPr>
                <w:rFonts w:hAnsi="ＭＳ 明朝" w:hint="eastAsia"/>
              </w:rPr>
              <w:t>保護者</w:t>
            </w:r>
          </w:p>
          <w:p w14:paraId="45F3D8B7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1423335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3142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6D3B20" w:rsidRPr="00E923F5">
              <w:rPr>
                <w:rFonts w:hAnsi="ＭＳ 明朝" w:hint="eastAsia"/>
              </w:rPr>
              <w:t xml:space="preserve">児童　</w:t>
            </w:r>
          </w:p>
        </w:tc>
        <w:tc>
          <w:tcPr>
            <w:tcW w:w="3797" w:type="pct"/>
            <w:gridSpan w:val="4"/>
            <w:shd w:val="clear" w:color="auto" w:fill="auto"/>
            <w:vAlign w:val="center"/>
          </w:tcPr>
          <w:p w14:paraId="36CDC79D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-2005501625"/>
                <w:placeholder>
                  <w:docPart w:val="FB96DBB5B9B34C90BBC85BA917ECA074"/>
                </w:placeholder>
                <w:showingPlcHdr/>
                <w:text w:multiLine="1"/>
              </w:sdtPr>
              <w:sdtEndPr/>
              <w:sdtContent>
                <w:r w:rsidR="00E8692D" w:rsidRPr="00E923F5">
                  <w:rPr>
                    <w:rFonts w:hAnsi="ＭＳ 明朝" w:hint="eastAsia"/>
                    <w:color w:val="000000"/>
                    <w:sz w:val="28"/>
                    <w:szCs w:val="21"/>
                    <w:u w:val="dotted"/>
                  </w:rPr>
                  <w:t xml:space="preserve">　　　　　　　　　　　　　　　　　　　　　　　　　</w:t>
                </w:r>
              </w:sdtContent>
            </w:sdt>
          </w:p>
          <w:p w14:paraId="0F6F916E" w14:textId="77777777" w:rsidR="006D3B20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0"/>
                </w:rPr>
                <w:id w:val="-1777394600"/>
                <w:placeholder>
                  <w:docPart w:val="8F575726D92244F6A93B76568EFF7309"/>
                </w:placeholder>
                <w:showingPlcHdr/>
                <w:text w:multiLine="1"/>
              </w:sdtPr>
              <w:sdtEndPr/>
              <w:sdtContent>
                <w:r w:rsidR="00E8692D" w:rsidRPr="00E923F5">
                  <w:rPr>
                    <w:rFonts w:hAnsi="ＭＳ 明朝" w:hint="eastAsia"/>
                    <w:color w:val="000000"/>
                    <w:sz w:val="28"/>
                    <w:szCs w:val="21"/>
                    <w:u w:val="dotted"/>
                  </w:rPr>
                  <w:t xml:space="preserve">　　　　　　　　　　　　　　　　　　　　　　　　　</w:t>
                </w:r>
              </w:sdtContent>
            </w:sdt>
          </w:p>
        </w:tc>
      </w:tr>
      <w:tr w:rsidR="00151A3D" w:rsidRPr="005B1F89" w14:paraId="1D458F48" w14:textId="77777777" w:rsidTr="00A71272">
        <w:trPr>
          <w:trHeight w:val="481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736EDC58" w14:textId="77777777" w:rsidR="00151A3D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1726750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勤務状況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7F07FF65" w14:textId="77777777" w:rsidR="00151A3D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7050622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父</w:t>
            </w:r>
          </w:p>
          <w:p w14:paraId="70DDC764" w14:textId="77777777" w:rsidR="00151A3D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926075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母</w:t>
            </w:r>
          </w:p>
          <w:p w14:paraId="0737315B" w14:textId="77777777" w:rsidR="00151A3D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606270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その他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14:paraId="6B6D246E" w14:textId="77777777" w:rsidR="00151A3D" w:rsidRPr="00E923F5" w:rsidRDefault="00153337" w:rsidP="00AD632F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-517624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勤務先変更※</w:t>
            </w:r>
          </w:p>
        </w:tc>
        <w:tc>
          <w:tcPr>
            <w:tcW w:w="2868" w:type="pct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551B8EE3" w14:textId="2DD61A30" w:rsidR="005B1F89" w:rsidRPr="005B1F89" w:rsidRDefault="00151A3D" w:rsidP="00A71272">
            <w:pPr>
              <w:rPr>
                <w:rFonts w:hAnsi="ＭＳ 明朝" w:hint="eastAsia"/>
                <w:sz w:val="16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名称　</w:t>
            </w:r>
            <w:sdt>
              <w:sdtPr>
                <w:rPr>
                  <w:rStyle w:val="ms8"/>
                  <w:rFonts w:hAnsi="ＭＳ 明朝" w:hint="eastAsia"/>
                </w:rPr>
                <w:id w:val="2031597430"/>
                <w:placeholder>
                  <w:docPart w:val="B2ACA48C4A564920B12DB3DC769B439D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　　　　　　　　　　　　　　　　　　　　　　　　　</w:t>
                </w:r>
              </w:sdtContent>
            </w:sdt>
          </w:p>
        </w:tc>
      </w:tr>
      <w:tr w:rsidR="00151A3D" w:rsidRPr="00E923F5" w14:paraId="6291F61F" w14:textId="77777777" w:rsidTr="005F7EDB">
        <w:trPr>
          <w:trHeight w:val="455"/>
        </w:trPr>
        <w:tc>
          <w:tcPr>
            <w:tcW w:w="660" w:type="pct"/>
            <w:vMerge/>
            <w:shd w:val="clear" w:color="auto" w:fill="auto"/>
            <w:vAlign w:val="center"/>
          </w:tcPr>
          <w:p w14:paraId="10967774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7715CC0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14:paraId="53003A1E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4001A4" w14:textId="77777777" w:rsidR="005B1F89" w:rsidRDefault="005B1F89" w:rsidP="005F7EDB">
            <w:pPr>
              <w:rPr>
                <w:rFonts w:hAnsi="ＭＳ 明朝"/>
                <w:sz w:val="16"/>
                <w:szCs w:val="14"/>
              </w:rPr>
            </w:pPr>
          </w:p>
          <w:p w14:paraId="4AC28137" w14:textId="09B768E6" w:rsidR="00151A3D" w:rsidRPr="00E923F5" w:rsidRDefault="00151A3D" w:rsidP="005F7EDB">
            <w:pPr>
              <w:rPr>
                <w:rFonts w:hAnsi="ＭＳ 明朝"/>
                <w:sz w:val="16"/>
                <w:szCs w:val="14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電話番号　</w:t>
            </w:r>
            <w:sdt>
              <w:sdtPr>
                <w:rPr>
                  <w:rStyle w:val="ms8"/>
                  <w:rFonts w:hAnsi="ＭＳ 明朝" w:hint="eastAsia"/>
                </w:rPr>
                <w:id w:val="248307946"/>
                <w:placeholder>
                  <w:docPart w:val="70008522188C4C4BB5C9BED65C0C6F19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　　　　　　</w:t>
                </w:r>
              </w:sdtContent>
            </w:sdt>
          </w:p>
        </w:tc>
        <w:tc>
          <w:tcPr>
            <w:tcW w:w="58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E3FF89" w14:textId="77777777" w:rsidR="00151A3D" w:rsidRPr="00E923F5" w:rsidRDefault="00151A3D" w:rsidP="00A71272">
            <w:pPr>
              <w:rPr>
                <w:rFonts w:hAnsi="ＭＳ 明朝"/>
                <w:sz w:val="16"/>
                <w:szCs w:val="14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>就職年月日</w:t>
            </w:r>
          </w:p>
        </w:tc>
        <w:tc>
          <w:tcPr>
            <w:tcW w:w="102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auto"/>
            <w:vAlign w:val="center"/>
          </w:tcPr>
          <w:p w14:paraId="1FCEFB78" w14:textId="77777777" w:rsidR="00151A3D" w:rsidRPr="00E923F5" w:rsidRDefault="00153337" w:rsidP="009442CF">
            <w:pPr>
              <w:jc w:val="center"/>
              <w:rPr>
                <w:rFonts w:hAnsi="ＭＳ 明朝"/>
                <w:sz w:val="16"/>
                <w:szCs w:val="14"/>
              </w:rPr>
            </w:pPr>
            <w:sdt>
              <w:sdtPr>
                <w:rPr>
                  <w:rStyle w:val="ms8"/>
                  <w:rFonts w:hAnsi="ＭＳ 明朝" w:hint="eastAsia"/>
                </w:rPr>
                <w:id w:val="-459576934"/>
                <w:placeholder>
                  <w:docPart w:val="D0E97C78FED54A7698A30E4D90BD9ED3"/>
                </w:placeholder>
                <w:date>
                  <w:dateFormat w:val="　ggge年　M月　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ms8"/>
                </w:rPr>
              </w:sdtEndPr>
              <w:sdtContent>
                <w:r w:rsidR="00151A3D" w:rsidRPr="00E923F5">
                  <w:rPr>
                    <w:rStyle w:val="ms8"/>
                    <w:rFonts w:hAnsi="ＭＳ 明朝" w:hint="eastAsia"/>
                  </w:rPr>
                  <w:t xml:space="preserve">　　年　　　月　　　日</w:t>
                </w:r>
              </w:sdtContent>
            </w:sdt>
          </w:p>
        </w:tc>
      </w:tr>
      <w:tr w:rsidR="00151A3D" w:rsidRPr="00E923F5" w14:paraId="5CDF4995" w14:textId="77777777" w:rsidTr="005F7EDB">
        <w:trPr>
          <w:trHeight w:val="70"/>
        </w:trPr>
        <w:tc>
          <w:tcPr>
            <w:tcW w:w="660" w:type="pct"/>
            <w:vMerge/>
            <w:shd w:val="clear" w:color="auto" w:fill="auto"/>
            <w:vAlign w:val="center"/>
          </w:tcPr>
          <w:p w14:paraId="149BE0B3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B07F9E9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14:paraId="3C0B330A" w14:textId="77777777" w:rsidR="00151A3D" w:rsidRPr="00E923F5" w:rsidRDefault="00151A3D" w:rsidP="00AD632F">
            <w:pPr>
              <w:rPr>
                <w:rFonts w:hAnsi="ＭＳ 明朝"/>
                <w:szCs w:val="21"/>
              </w:rPr>
            </w:pPr>
          </w:p>
        </w:tc>
        <w:tc>
          <w:tcPr>
            <w:tcW w:w="2868" w:type="pct"/>
            <w:gridSpan w:val="3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6582025" w14:textId="77777777" w:rsidR="005B1F89" w:rsidRDefault="005B1F89" w:rsidP="00AD632F">
            <w:pPr>
              <w:rPr>
                <w:rFonts w:hAnsi="ＭＳ 明朝"/>
                <w:sz w:val="16"/>
                <w:szCs w:val="14"/>
              </w:rPr>
            </w:pPr>
          </w:p>
          <w:p w14:paraId="14B1E6D8" w14:textId="3ADAC8DA" w:rsidR="00151A3D" w:rsidRPr="00E923F5" w:rsidRDefault="00151A3D" w:rsidP="00AD632F">
            <w:pPr>
              <w:rPr>
                <w:rFonts w:hAnsi="ＭＳ 明朝"/>
                <w:sz w:val="14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通勤時間　　</w:t>
            </w:r>
            <w:sdt>
              <w:sdtPr>
                <w:rPr>
                  <w:rStyle w:val="ms8"/>
                  <w:rFonts w:hAnsi="ＭＳ 明朝" w:hint="eastAsia"/>
                </w:rPr>
                <w:id w:val="652345802"/>
                <w:placeholder>
                  <w:docPart w:val="C8E9FDA791834133A3311871573FE0F1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</w:t>
                </w:r>
              </w:sdtContent>
            </w:sdt>
            <w:r w:rsidRPr="00E923F5">
              <w:rPr>
                <w:rFonts w:hAnsi="ＭＳ 明朝" w:hint="eastAsia"/>
                <w:sz w:val="16"/>
                <w:szCs w:val="14"/>
              </w:rPr>
              <w:t xml:space="preserve">時間　　</w:t>
            </w:r>
            <w:sdt>
              <w:sdtPr>
                <w:rPr>
                  <w:rStyle w:val="ms8"/>
                  <w:rFonts w:hAnsi="ＭＳ 明朝" w:hint="eastAsia"/>
                </w:rPr>
                <w:id w:val="-1042435055"/>
                <w:placeholder>
                  <w:docPart w:val="00E290D9A0344E6096CDDDDCA5134373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</w:t>
                </w:r>
              </w:sdtContent>
            </w:sdt>
            <w:r w:rsidRPr="00E923F5">
              <w:rPr>
                <w:rFonts w:hAnsi="ＭＳ 明朝" w:hint="eastAsia"/>
                <w:sz w:val="16"/>
                <w:szCs w:val="14"/>
              </w:rPr>
              <w:t>分</w:t>
            </w:r>
          </w:p>
          <w:p w14:paraId="07F1A8A4" w14:textId="77777777" w:rsidR="00151A3D" w:rsidRPr="00E923F5" w:rsidRDefault="00151A3D" w:rsidP="00AF35DD">
            <w:pPr>
              <w:jc w:val="right"/>
              <w:rPr>
                <w:rFonts w:hAnsi="ＭＳ 明朝"/>
                <w:sz w:val="14"/>
              </w:rPr>
            </w:pPr>
            <w:r w:rsidRPr="00E923F5">
              <w:rPr>
                <w:rFonts w:hAnsi="ＭＳ 明朝" w:hint="eastAsia"/>
                <w:sz w:val="16"/>
                <w:szCs w:val="16"/>
              </w:rPr>
              <w:t>※勤務証明書を必ず添付してください。</w:t>
            </w:r>
          </w:p>
        </w:tc>
      </w:tr>
      <w:tr w:rsidR="00151A3D" w:rsidRPr="00E923F5" w14:paraId="7A8438BD" w14:textId="77777777" w:rsidTr="00CB4B84">
        <w:trPr>
          <w:trHeight w:val="447"/>
        </w:trPr>
        <w:tc>
          <w:tcPr>
            <w:tcW w:w="660" w:type="pct"/>
            <w:vMerge/>
            <w:shd w:val="clear" w:color="auto" w:fill="auto"/>
            <w:vAlign w:val="center"/>
          </w:tcPr>
          <w:p w14:paraId="7D16C732" w14:textId="77777777" w:rsidR="00151A3D" w:rsidRPr="00E923F5" w:rsidRDefault="00151A3D" w:rsidP="002602B9">
            <w:pPr>
              <w:rPr>
                <w:rFonts w:hAnsi="ＭＳ 明朝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DE4C2D8" w14:textId="77777777" w:rsidR="00151A3D" w:rsidRPr="00E923F5" w:rsidRDefault="00151A3D" w:rsidP="002602B9">
            <w:pPr>
              <w:rPr>
                <w:rFonts w:hAnsi="ＭＳ 明朝"/>
              </w:rPr>
            </w:pP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14:paraId="7C13D811" w14:textId="77777777" w:rsidR="00151A3D" w:rsidRPr="00E923F5" w:rsidRDefault="00153337" w:rsidP="002602B9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544882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勤務地変更※</w:t>
            </w:r>
          </w:p>
        </w:tc>
        <w:tc>
          <w:tcPr>
            <w:tcW w:w="2868" w:type="pct"/>
            <w:gridSpan w:val="3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20551145" w14:textId="77777777" w:rsidR="00151A3D" w:rsidRPr="00E923F5" w:rsidRDefault="00151A3D" w:rsidP="00827E55">
            <w:pPr>
              <w:rPr>
                <w:rFonts w:hAnsi="ＭＳ 明朝"/>
                <w:u w:val="single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名称　</w:t>
            </w:r>
            <w:sdt>
              <w:sdtPr>
                <w:rPr>
                  <w:rStyle w:val="ms8"/>
                  <w:rFonts w:hAnsi="ＭＳ 明朝" w:hint="eastAsia"/>
                </w:rPr>
                <w:id w:val="-35970337"/>
                <w:placeholder>
                  <w:docPart w:val="7957630C0B43424AB2E268CA9A90DE49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　　　　　　　　　　　　　　　　　　　　　　　　　</w:t>
                </w:r>
              </w:sdtContent>
            </w:sdt>
          </w:p>
        </w:tc>
      </w:tr>
      <w:tr w:rsidR="00151A3D" w:rsidRPr="00E923F5" w14:paraId="7E33F576" w14:textId="77777777" w:rsidTr="007F023B">
        <w:trPr>
          <w:trHeight w:val="370"/>
        </w:trPr>
        <w:tc>
          <w:tcPr>
            <w:tcW w:w="660" w:type="pct"/>
            <w:vMerge/>
            <w:shd w:val="clear" w:color="auto" w:fill="auto"/>
            <w:vAlign w:val="center"/>
          </w:tcPr>
          <w:p w14:paraId="3D819F19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0C1666A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14:paraId="0682AC4E" w14:textId="77777777" w:rsidR="00151A3D" w:rsidRPr="00E923F5" w:rsidRDefault="00151A3D" w:rsidP="00151A3D">
            <w:pPr>
              <w:rPr>
                <w:rFonts w:hAnsi="ＭＳ 明朝"/>
                <w:szCs w:val="21"/>
              </w:rPr>
            </w:pPr>
          </w:p>
        </w:tc>
        <w:tc>
          <w:tcPr>
            <w:tcW w:w="1252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18DDDD" w14:textId="1E8BD25D" w:rsidR="00151A3D" w:rsidRPr="00E923F5" w:rsidRDefault="00151A3D" w:rsidP="00151A3D">
            <w:pPr>
              <w:rPr>
                <w:rFonts w:hAnsi="ＭＳ 明朝"/>
                <w:u w:val="single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電話番号　</w:t>
            </w:r>
            <w:sdt>
              <w:sdtPr>
                <w:rPr>
                  <w:rStyle w:val="ms8"/>
                  <w:rFonts w:hAnsi="ＭＳ 明朝" w:hint="eastAsia"/>
                </w:rPr>
                <w:id w:val="232986993"/>
                <w:placeholder>
                  <w:docPart w:val="EF6919634B424470A3E93EE7421411AF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　　　　　　</w:t>
                </w:r>
              </w:sdtContent>
            </w:sdt>
          </w:p>
        </w:tc>
        <w:tc>
          <w:tcPr>
            <w:tcW w:w="5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044398" w14:textId="77777777" w:rsidR="00151A3D" w:rsidRPr="00E923F5" w:rsidRDefault="00151A3D" w:rsidP="00151A3D">
            <w:pPr>
              <w:rPr>
                <w:rFonts w:hAnsi="ＭＳ 明朝"/>
                <w:sz w:val="16"/>
                <w:szCs w:val="14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>就職年月日</w:t>
            </w:r>
          </w:p>
        </w:tc>
        <w:tc>
          <w:tcPr>
            <w:tcW w:w="102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DA21607" w14:textId="77777777" w:rsidR="00151A3D" w:rsidRPr="00E923F5" w:rsidRDefault="00153337" w:rsidP="00151A3D">
            <w:pPr>
              <w:rPr>
                <w:rFonts w:hAnsi="ＭＳ 明朝"/>
                <w:u w:val="single"/>
              </w:rPr>
            </w:pPr>
            <w:sdt>
              <w:sdtPr>
                <w:rPr>
                  <w:rStyle w:val="ms8"/>
                  <w:rFonts w:hAnsi="ＭＳ 明朝" w:hint="eastAsia"/>
                </w:rPr>
                <w:id w:val="-677573968"/>
                <w:placeholder>
                  <w:docPart w:val="F54C7EF4D52A4AAC833B6ADD6C8681EA"/>
                </w:placeholder>
                <w:date>
                  <w:dateFormat w:val="　ggge年　M月　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ms8"/>
                </w:rPr>
              </w:sdtEndPr>
              <w:sdtContent>
                <w:r w:rsidR="007F023B" w:rsidRPr="00E923F5">
                  <w:rPr>
                    <w:rStyle w:val="ms8"/>
                    <w:rFonts w:hAnsi="ＭＳ 明朝" w:hint="eastAsia"/>
                  </w:rPr>
                  <w:t xml:space="preserve">　　年　　　月　　　日</w:t>
                </w:r>
              </w:sdtContent>
            </w:sdt>
          </w:p>
        </w:tc>
      </w:tr>
      <w:tr w:rsidR="00151A3D" w:rsidRPr="00E923F5" w14:paraId="54E0334E" w14:textId="77777777" w:rsidTr="007F023B">
        <w:trPr>
          <w:trHeight w:val="370"/>
        </w:trPr>
        <w:tc>
          <w:tcPr>
            <w:tcW w:w="660" w:type="pct"/>
            <w:vMerge/>
            <w:shd w:val="clear" w:color="auto" w:fill="auto"/>
            <w:vAlign w:val="center"/>
          </w:tcPr>
          <w:p w14:paraId="2A5CB7DD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20666D6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14:paraId="0AA3F983" w14:textId="77777777" w:rsidR="00151A3D" w:rsidRPr="00E923F5" w:rsidRDefault="00151A3D" w:rsidP="00151A3D">
            <w:pPr>
              <w:rPr>
                <w:rFonts w:hAnsi="ＭＳ 明朝"/>
                <w:szCs w:val="21"/>
              </w:rPr>
            </w:pPr>
          </w:p>
        </w:tc>
        <w:tc>
          <w:tcPr>
            <w:tcW w:w="2868" w:type="pct"/>
            <w:gridSpan w:val="3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CD5FD42" w14:textId="77777777" w:rsidR="005B1F89" w:rsidRDefault="005B1F89" w:rsidP="007F023B">
            <w:pPr>
              <w:rPr>
                <w:rFonts w:hAnsi="ＭＳ 明朝"/>
                <w:sz w:val="16"/>
                <w:szCs w:val="14"/>
              </w:rPr>
            </w:pPr>
          </w:p>
          <w:p w14:paraId="4FA7BAEE" w14:textId="4C04524C" w:rsidR="007F023B" w:rsidRPr="00E923F5" w:rsidRDefault="007F023B" w:rsidP="007F023B">
            <w:pPr>
              <w:rPr>
                <w:rFonts w:hAnsi="ＭＳ 明朝"/>
                <w:sz w:val="14"/>
              </w:rPr>
            </w:pPr>
            <w:r w:rsidRPr="00E923F5">
              <w:rPr>
                <w:rFonts w:hAnsi="ＭＳ 明朝" w:hint="eastAsia"/>
                <w:sz w:val="16"/>
                <w:szCs w:val="14"/>
              </w:rPr>
              <w:t xml:space="preserve">通勤時間　　</w:t>
            </w:r>
            <w:sdt>
              <w:sdtPr>
                <w:rPr>
                  <w:rStyle w:val="ms8"/>
                  <w:rFonts w:hAnsi="ＭＳ 明朝" w:hint="eastAsia"/>
                </w:rPr>
                <w:id w:val="344295643"/>
                <w:placeholder>
                  <w:docPart w:val="97C7571E135240CA8EAA1C699F4170F1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</w:t>
                </w:r>
              </w:sdtContent>
            </w:sdt>
            <w:r w:rsidRPr="00E923F5">
              <w:rPr>
                <w:rFonts w:hAnsi="ＭＳ 明朝" w:hint="eastAsia"/>
                <w:sz w:val="16"/>
                <w:szCs w:val="14"/>
              </w:rPr>
              <w:t xml:space="preserve">時間　　</w:t>
            </w:r>
            <w:sdt>
              <w:sdtPr>
                <w:rPr>
                  <w:rStyle w:val="ms8"/>
                  <w:rFonts w:hAnsi="ＭＳ 明朝" w:hint="eastAsia"/>
                </w:rPr>
                <w:id w:val="-1871915667"/>
                <w:placeholder>
                  <w:docPart w:val="03AE3672CFBF499395CD30BCDA445FCC"/>
                </w:placeholder>
                <w:showingPlcHdr/>
                <w:text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</w:t>
                </w:r>
              </w:sdtContent>
            </w:sdt>
            <w:r w:rsidRPr="00E923F5">
              <w:rPr>
                <w:rFonts w:hAnsi="ＭＳ 明朝" w:hint="eastAsia"/>
                <w:sz w:val="16"/>
                <w:szCs w:val="14"/>
              </w:rPr>
              <w:t>分</w:t>
            </w:r>
          </w:p>
          <w:p w14:paraId="70BB19F8" w14:textId="77777777" w:rsidR="00151A3D" w:rsidRPr="00E923F5" w:rsidRDefault="007F023B" w:rsidP="007F023B">
            <w:pPr>
              <w:jc w:val="right"/>
              <w:rPr>
                <w:rFonts w:hAnsi="ＭＳ 明朝"/>
                <w:u w:val="single"/>
              </w:rPr>
            </w:pPr>
            <w:r w:rsidRPr="00E923F5">
              <w:rPr>
                <w:rFonts w:hAnsi="ＭＳ 明朝" w:hint="eastAsia"/>
                <w:sz w:val="16"/>
                <w:szCs w:val="16"/>
              </w:rPr>
              <w:t>※勤務証明書を必ず添付してください。</w:t>
            </w:r>
          </w:p>
        </w:tc>
      </w:tr>
      <w:tr w:rsidR="00151A3D" w:rsidRPr="00E923F5" w14:paraId="37D164B4" w14:textId="77777777" w:rsidTr="00131F8C">
        <w:trPr>
          <w:trHeight w:val="180"/>
        </w:trPr>
        <w:tc>
          <w:tcPr>
            <w:tcW w:w="660" w:type="pct"/>
            <w:vMerge/>
            <w:shd w:val="clear" w:color="auto" w:fill="auto"/>
            <w:vAlign w:val="center"/>
          </w:tcPr>
          <w:p w14:paraId="381D2D0D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52560CE9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14:paraId="4A3A2188" w14:textId="77777777" w:rsidR="00151A3D" w:rsidRPr="00E923F5" w:rsidRDefault="00153337" w:rsidP="00151A3D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1133673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1A3D" w:rsidRPr="00E923F5">
                  <w:rPr>
                    <w:rFonts w:hAnsi="ＭＳ 明朝" w:hint="eastAsia"/>
                    <w:szCs w:val="21"/>
                  </w:rPr>
                  <w:t>☐</w:t>
                </w:r>
              </w:sdtContent>
            </w:sdt>
            <w:r w:rsidR="00151A3D" w:rsidRPr="00E923F5">
              <w:rPr>
                <w:rFonts w:hAnsi="ＭＳ 明朝" w:hint="eastAsia"/>
              </w:rPr>
              <w:t>その他</w:t>
            </w:r>
          </w:p>
        </w:tc>
        <w:tc>
          <w:tcPr>
            <w:tcW w:w="2868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32544E9" w14:textId="77777777" w:rsidR="00151A3D" w:rsidRPr="00E923F5" w:rsidRDefault="00151A3D" w:rsidP="00151A3D">
            <w:pPr>
              <w:rPr>
                <w:rFonts w:hAnsi="ＭＳ 明朝"/>
              </w:rPr>
            </w:pPr>
            <w:r w:rsidRPr="00E923F5">
              <w:rPr>
                <w:rFonts w:hAnsi="ＭＳ 明朝" w:hint="eastAsia"/>
                <w:sz w:val="18"/>
              </w:rPr>
              <w:t>（上記以外で勤務状況に変更がある場合に記載してください。）</w:t>
            </w:r>
          </w:p>
        </w:tc>
      </w:tr>
      <w:tr w:rsidR="00151A3D" w:rsidRPr="00E923F5" w14:paraId="4AC3D73F" w14:textId="77777777" w:rsidTr="007F023B">
        <w:trPr>
          <w:trHeight w:val="934"/>
        </w:trPr>
        <w:tc>
          <w:tcPr>
            <w:tcW w:w="660" w:type="pct"/>
            <w:vMerge/>
            <w:shd w:val="clear" w:color="auto" w:fill="auto"/>
            <w:vAlign w:val="center"/>
          </w:tcPr>
          <w:p w14:paraId="771120DC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7267F19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14:paraId="4AE6C091" w14:textId="77777777" w:rsidR="00151A3D" w:rsidRPr="00E923F5" w:rsidRDefault="00151A3D" w:rsidP="00151A3D">
            <w:pPr>
              <w:rPr>
                <w:rFonts w:hAnsi="ＭＳ 明朝"/>
              </w:rPr>
            </w:pPr>
          </w:p>
        </w:tc>
        <w:tc>
          <w:tcPr>
            <w:tcW w:w="2868" w:type="pct"/>
            <w:gridSpan w:val="3"/>
            <w:tcBorders>
              <w:top w:val="nil"/>
            </w:tcBorders>
            <w:shd w:val="clear" w:color="auto" w:fill="auto"/>
          </w:tcPr>
          <w:p w14:paraId="11765664" w14:textId="77777777" w:rsidR="00151A3D" w:rsidRPr="00E923F5" w:rsidRDefault="00151A3D" w:rsidP="007F023B">
            <w:pPr>
              <w:rPr>
                <w:rFonts w:hAnsi="ＭＳ 明朝"/>
                <w:sz w:val="14"/>
              </w:rPr>
            </w:pPr>
          </w:p>
          <w:p w14:paraId="03DCFA65" w14:textId="77777777" w:rsidR="007F023B" w:rsidRPr="00E923F5" w:rsidRDefault="00153337" w:rsidP="007F023B">
            <w:pPr>
              <w:rPr>
                <w:rStyle w:val="ms8"/>
                <w:rFonts w:hAnsi="ＭＳ 明朝"/>
              </w:rPr>
            </w:pPr>
            <w:sdt>
              <w:sdtPr>
                <w:rPr>
                  <w:rStyle w:val="ms8"/>
                  <w:rFonts w:hAnsi="ＭＳ 明朝" w:hint="eastAsia"/>
                </w:rPr>
                <w:id w:val="999855110"/>
                <w:placeholder>
                  <w:docPart w:val="0490CA198EA74675A0199A5974199575"/>
                </w:placeholder>
                <w:showingPlcHdr/>
                <w:text w:multiLine="1"/>
              </w:sdtPr>
              <w:sdtEndPr>
                <w:rPr>
                  <w:rStyle w:val="a0"/>
                  <w:sz w:val="21"/>
                  <w:szCs w:val="21"/>
                </w:rPr>
              </w:sdtEndPr>
              <w:sdtContent>
                <w:r w:rsidR="007F023B" w:rsidRPr="00E923F5">
                  <w:rPr>
                    <w:rFonts w:hAnsi="ＭＳ 明朝" w:hint="eastAsia"/>
                    <w:color w:val="000000" w:themeColor="text1"/>
                    <w:sz w:val="16"/>
                    <w:szCs w:val="21"/>
                    <w:u w:val="dotted"/>
                  </w:rPr>
                  <w:t xml:space="preserve">　　　　　　　　　　　　　　　　　　　　　　　　　　　　　　　　</w:t>
                </w:r>
              </w:sdtContent>
            </w:sdt>
          </w:p>
          <w:p w14:paraId="4F7EB3C8" w14:textId="77777777" w:rsidR="007F023B" w:rsidRPr="00E923F5" w:rsidRDefault="007F023B" w:rsidP="007F023B">
            <w:pPr>
              <w:rPr>
                <w:rFonts w:hAnsi="ＭＳ 明朝"/>
                <w:sz w:val="14"/>
              </w:rPr>
            </w:pPr>
          </w:p>
        </w:tc>
      </w:tr>
    </w:tbl>
    <w:p w14:paraId="2E9813A7" w14:textId="77777777" w:rsidR="00CB4B84" w:rsidRPr="007D75D5" w:rsidRDefault="00CB4B84" w:rsidP="00CB4B84">
      <w:pPr>
        <w:rPr>
          <w:rFonts w:ascii="HG丸ｺﾞｼｯｸM-PRO" w:eastAsia="HG丸ｺﾞｼｯｸM-PRO" w:hAnsi="HG丸ｺﾞｼｯｸM-PRO"/>
          <w:sz w:val="18"/>
          <w:u w:val="dotDash"/>
        </w:rPr>
      </w:pPr>
      <w:r w:rsidRPr="007D75D5"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u w:val="dotDash"/>
        </w:rPr>
        <w:t xml:space="preserve">　　　　　　　</w:t>
      </w:r>
    </w:p>
    <w:p w14:paraId="1B36BC6C" w14:textId="77777777" w:rsidR="00CB4B84" w:rsidRPr="007D75D5" w:rsidRDefault="00CB4B84" w:rsidP="00CB4B84">
      <w:pPr>
        <w:rPr>
          <w:rFonts w:ascii="HG丸ｺﾞｼｯｸM-PRO" w:eastAsia="HG丸ｺﾞｼｯｸM-PRO" w:hAnsi="HG丸ｺﾞｼｯｸM-PRO"/>
          <w:sz w:val="18"/>
        </w:rPr>
      </w:pPr>
      <w:r w:rsidRPr="007D75D5">
        <w:rPr>
          <w:rFonts w:ascii="HG丸ｺﾞｼｯｸM-PRO" w:eastAsia="HG丸ｺﾞｼｯｸM-PRO" w:hAnsi="HG丸ｺﾞｼｯｸM-PRO" w:hint="eastAsia"/>
          <w:sz w:val="18"/>
        </w:rPr>
        <w:t>【市記載欄】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412"/>
        <w:gridCol w:w="1067"/>
        <w:gridCol w:w="1412"/>
        <w:gridCol w:w="810"/>
        <w:gridCol w:w="1412"/>
        <w:gridCol w:w="1014"/>
        <w:gridCol w:w="1463"/>
      </w:tblGrid>
      <w:tr w:rsidR="00CB4B84" w:rsidRPr="007D75D5" w14:paraId="6FF518F0" w14:textId="77777777" w:rsidTr="00CC5A7A">
        <w:trPr>
          <w:trHeight w:val="253"/>
        </w:trPr>
        <w:tc>
          <w:tcPr>
            <w:tcW w:w="1101" w:type="dxa"/>
            <w:shd w:val="pct10" w:color="auto" w:fill="auto"/>
            <w:vAlign w:val="center"/>
          </w:tcPr>
          <w:p w14:paraId="1DE72B0B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世帯番号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6AF420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14:paraId="4A245321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書類確認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E95FB37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D37235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入力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CD10D3B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040" w:type="dxa"/>
            <w:shd w:val="clear" w:color="auto" w:fill="E8E8E8"/>
            <w:vAlign w:val="center"/>
          </w:tcPr>
          <w:p w14:paraId="2AF57032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C71B55">
              <w:rPr>
                <w:rFonts w:ascii="HG丸ｺﾞｼｯｸM-PRO" w:eastAsia="HG丸ｺﾞｼｯｸM-PRO" w:hAnsi="HG丸ｺﾞｼｯｸM-PRO" w:hint="eastAsia"/>
                <w:sz w:val="18"/>
              </w:rPr>
              <w:t>チェック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4DDE709" w14:textId="77777777" w:rsidR="00CB4B84" w:rsidRPr="00C71B55" w:rsidRDefault="00CB4B84" w:rsidP="00CC5A7A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5ADABDE" w14:textId="77777777" w:rsidR="005572B9" w:rsidRPr="005B1F89" w:rsidRDefault="005572B9" w:rsidP="00CB4B84">
      <w:pPr>
        <w:rPr>
          <w:rFonts w:hAnsi="ＭＳ 明朝" w:hint="eastAsia"/>
        </w:rPr>
      </w:pPr>
    </w:p>
    <w:sectPr w:rsidR="005572B9" w:rsidRPr="005B1F89" w:rsidSect="00E50E32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255F8" w14:textId="77777777" w:rsidR="000A709F" w:rsidRDefault="000A709F" w:rsidP="008D2890">
      <w:r>
        <w:separator/>
      </w:r>
    </w:p>
  </w:endnote>
  <w:endnote w:type="continuationSeparator" w:id="0">
    <w:p w14:paraId="3C446F41" w14:textId="77777777" w:rsidR="000A709F" w:rsidRDefault="000A709F" w:rsidP="008D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BB77" w14:textId="77777777" w:rsidR="000A709F" w:rsidRDefault="000A709F" w:rsidP="008D2890">
      <w:r>
        <w:separator/>
      </w:r>
    </w:p>
  </w:footnote>
  <w:footnote w:type="continuationSeparator" w:id="0">
    <w:p w14:paraId="3CC3C4CC" w14:textId="77777777" w:rsidR="000A709F" w:rsidRDefault="000A709F" w:rsidP="008D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attachedTemplate r:id="rId1"/>
  <w:doNotTrackFormatting/>
  <w:documentProtection w:edit="forms" w:enforcement="1" w:cryptProviderType="rsaAES" w:cryptAlgorithmClass="hash" w:cryptAlgorithmType="typeAny" w:cryptAlgorithmSid="14" w:cryptSpinCount="100000" w:hash="zhgTtiISTVesRFaSIuZy8Zc9YdJ/XKIwgy1KV69RNwP/zhLF64sY9nxklkCK2YpJeGzrLfhf6a7AYee39QMo/w==" w:salt="ia86x6Va9zsWo2kiLwm6+A==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6D"/>
    <w:rsid w:val="000258C7"/>
    <w:rsid w:val="00034511"/>
    <w:rsid w:val="00062F6D"/>
    <w:rsid w:val="000A709F"/>
    <w:rsid w:val="000B353B"/>
    <w:rsid w:val="000D70EA"/>
    <w:rsid w:val="00131F8C"/>
    <w:rsid w:val="00144892"/>
    <w:rsid w:val="00151A3D"/>
    <w:rsid w:val="00153337"/>
    <w:rsid w:val="001B1BF0"/>
    <w:rsid w:val="001F1406"/>
    <w:rsid w:val="00232EE9"/>
    <w:rsid w:val="002602B9"/>
    <w:rsid w:val="002747CD"/>
    <w:rsid w:val="002B3F5B"/>
    <w:rsid w:val="00307CA0"/>
    <w:rsid w:val="00314B5E"/>
    <w:rsid w:val="00316711"/>
    <w:rsid w:val="00324557"/>
    <w:rsid w:val="0034346F"/>
    <w:rsid w:val="0034485C"/>
    <w:rsid w:val="00347678"/>
    <w:rsid w:val="0035798E"/>
    <w:rsid w:val="003D48AE"/>
    <w:rsid w:val="003D76A9"/>
    <w:rsid w:val="003E0D19"/>
    <w:rsid w:val="00413E5D"/>
    <w:rsid w:val="004D430A"/>
    <w:rsid w:val="005572B9"/>
    <w:rsid w:val="00590B75"/>
    <w:rsid w:val="005B1F89"/>
    <w:rsid w:val="005E0712"/>
    <w:rsid w:val="005F7EDB"/>
    <w:rsid w:val="00627254"/>
    <w:rsid w:val="00646E33"/>
    <w:rsid w:val="0068635B"/>
    <w:rsid w:val="006A3292"/>
    <w:rsid w:val="006A63DC"/>
    <w:rsid w:val="006B230D"/>
    <w:rsid w:val="006D3B20"/>
    <w:rsid w:val="00711E62"/>
    <w:rsid w:val="00715D1D"/>
    <w:rsid w:val="00763142"/>
    <w:rsid w:val="00764A0B"/>
    <w:rsid w:val="00796623"/>
    <w:rsid w:val="007D6679"/>
    <w:rsid w:val="007F023B"/>
    <w:rsid w:val="007F34BB"/>
    <w:rsid w:val="00806A15"/>
    <w:rsid w:val="00817CD4"/>
    <w:rsid w:val="00827E55"/>
    <w:rsid w:val="00872506"/>
    <w:rsid w:val="0089595B"/>
    <w:rsid w:val="008D2890"/>
    <w:rsid w:val="008E71FF"/>
    <w:rsid w:val="009442CF"/>
    <w:rsid w:val="00993D7D"/>
    <w:rsid w:val="00A61C15"/>
    <w:rsid w:val="00A66F80"/>
    <w:rsid w:val="00A67C9D"/>
    <w:rsid w:val="00A71272"/>
    <w:rsid w:val="00AD14A4"/>
    <w:rsid w:val="00AD632F"/>
    <w:rsid w:val="00AE3ABC"/>
    <w:rsid w:val="00AE4C67"/>
    <w:rsid w:val="00AF35DD"/>
    <w:rsid w:val="00B6455E"/>
    <w:rsid w:val="00B94181"/>
    <w:rsid w:val="00BC6CD6"/>
    <w:rsid w:val="00C07EA7"/>
    <w:rsid w:val="00C12169"/>
    <w:rsid w:val="00C1559D"/>
    <w:rsid w:val="00C55B82"/>
    <w:rsid w:val="00C90044"/>
    <w:rsid w:val="00CB4B84"/>
    <w:rsid w:val="00CE1110"/>
    <w:rsid w:val="00CE3502"/>
    <w:rsid w:val="00CF19AB"/>
    <w:rsid w:val="00D33E7D"/>
    <w:rsid w:val="00D5074C"/>
    <w:rsid w:val="00D60FC1"/>
    <w:rsid w:val="00D70765"/>
    <w:rsid w:val="00D82FF1"/>
    <w:rsid w:val="00DD4857"/>
    <w:rsid w:val="00DE3177"/>
    <w:rsid w:val="00E051E7"/>
    <w:rsid w:val="00E50E32"/>
    <w:rsid w:val="00E8692D"/>
    <w:rsid w:val="00E9112F"/>
    <w:rsid w:val="00E923F5"/>
    <w:rsid w:val="00EF0129"/>
    <w:rsid w:val="00F00A8B"/>
    <w:rsid w:val="00F3704A"/>
    <w:rsid w:val="00F67285"/>
    <w:rsid w:val="00F84094"/>
    <w:rsid w:val="00FA2F0B"/>
    <w:rsid w:val="00FC3343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59099C"/>
  <w14:defaultImageDpi w14:val="0"/>
  <w15:docId w15:val="{04BEE649-0CB3-421D-BC0C-6E6B6C7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unhideWhenUsed/>
    <w:rsid w:val="006D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63142"/>
    <w:rPr>
      <w:color w:val="808080"/>
    </w:rPr>
  </w:style>
  <w:style w:type="character" w:customStyle="1" w:styleId="3">
    <w:name w:val="スタイル3"/>
    <w:basedOn w:val="a0"/>
    <w:uiPriority w:val="1"/>
    <w:rsid w:val="00763142"/>
    <w:rPr>
      <w:b w:val="0"/>
      <w:sz w:val="24"/>
    </w:rPr>
  </w:style>
  <w:style w:type="character" w:customStyle="1" w:styleId="1">
    <w:name w:val="スタイル1"/>
    <w:basedOn w:val="a0"/>
    <w:uiPriority w:val="1"/>
    <w:rsid w:val="00763142"/>
    <w:rPr>
      <w:rFonts w:eastAsia="ＭＳ 明朝"/>
      <w:sz w:val="20"/>
    </w:rPr>
  </w:style>
  <w:style w:type="paragraph" w:styleId="a9">
    <w:name w:val="List Paragraph"/>
    <w:basedOn w:val="a"/>
    <w:uiPriority w:val="34"/>
    <w:qFormat/>
    <w:rsid w:val="00E8692D"/>
    <w:pPr>
      <w:ind w:left="840"/>
    </w:pPr>
  </w:style>
  <w:style w:type="character" w:customStyle="1" w:styleId="ms8">
    <w:name w:val="ms明朝　8"/>
    <w:basedOn w:val="a0"/>
    <w:uiPriority w:val="1"/>
    <w:rsid w:val="00E8692D"/>
    <w:rPr>
      <w:rFonts w:eastAsia="ＭＳ 明朝"/>
      <w:sz w:val="16"/>
    </w:rPr>
  </w:style>
  <w:style w:type="character" w:customStyle="1" w:styleId="ms105">
    <w:name w:val="ms明朝　10.5"/>
    <w:basedOn w:val="a0"/>
    <w:uiPriority w:val="1"/>
    <w:rsid w:val="0068635B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58F339D7BF42CEB804CCC29890EA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69146C-ACB8-4480-9311-78EE0347CE82}"/>
      </w:docPartPr>
      <w:docPartBody>
        <w:p w:rsidR="00853EE7" w:rsidRDefault="0032205F" w:rsidP="0032205F">
          <w:pPr>
            <w:pStyle w:val="4E58F339D7BF42CEB804CCC29890EA25"/>
          </w:pPr>
          <w:r w:rsidRPr="00197E3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6F82060E1B24985A76CEA70BF9A4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59D879-DDBE-4F4E-877B-6B90B9769749}"/>
      </w:docPartPr>
      <w:docPartBody>
        <w:p w:rsidR="00853EE7" w:rsidRDefault="00853EE7" w:rsidP="00853EE7">
          <w:pPr>
            <w:pStyle w:val="66F82060E1B24985A76CEA70BF9A42FF16"/>
          </w:pPr>
          <w:r w:rsidRPr="00017C23">
            <w:rPr>
              <w:rFonts w:asciiTheme="minorEastAsia" w:hAnsiTheme="minorEastAsia" w:hint="eastAsia"/>
              <w:color w:val="000000" w:themeColor="text1"/>
              <w:sz w:val="28"/>
              <w:szCs w:val="21"/>
              <w:u w:val="dotted"/>
            </w:rPr>
            <w:t xml:space="preserve">　　　　　　　　</w:t>
          </w:r>
        </w:p>
      </w:docPartBody>
    </w:docPart>
    <w:docPart>
      <w:docPartPr>
        <w:name w:val="3EBBA73BD49142728695B51EFEFF21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B18FB-0BDF-4621-84C0-AD6DD7ABFAFB}"/>
      </w:docPartPr>
      <w:docPartBody>
        <w:p w:rsidR="00853EE7" w:rsidRDefault="00853EE7" w:rsidP="00853EE7">
          <w:pPr>
            <w:pStyle w:val="3EBBA73BD49142728695B51EFEFF210016"/>
          </w:pP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</w:t>
          </w:r>
        </w:p>
      </w:docPartBody>
    </w:docPart>
    <w:docPart>
      <w:docPartPr>
        <w:name w:val="5AF868DE352D4A3CBE31C4C659EE6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F5416C-5CE9-437C-83C3-6AB59F8F660C}"/>
      </w:docPartPr>
      <w:docPartBody>
        <w:p w:rsidR="00853EE7" w:rsidRDefault="00853EE7" w:rsidP="00853EE7">
          <w:pPr>
            <w:pStyle w:val="5AF868DE352D4A3CBE31C4C659EE6B3416"/>
          </w:pP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</w:t>
          </w:r>
        </w:p>
      </w:docPartBody>
    </w:docPart>
    <w:docPart>
      <w:docPartPr>
        <w:name w:val="E4A0B635189D45189D690B771C869B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2C7314-F8FB-4422-9BB2-31A389EDA603}"/>
      </w:docPartPr>
      <w:docPartBody>
        <w:p w:rsidR="00853EE7" w:rsidRDefault="00853EE7" w:rsidP="00853EE7">
          <w:pPr>
            <w:pStyle w:val="E4A0B635189D45189D690B771C869B5216"/>
          </w:pPr>
          <w:r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　　</w:t>
          </w:r>
          <w:r w:rsidRPr="00763142"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</w:t>
          </w:r>
        </w:p>
      </w:docPartBody>
    </w:docPart>
    <w:docPart>
      <w:docPartPr>
        <w:name w:val="D199EF5316714DB8B41C84FC1D63FF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A392E-A34F-4075-8509-8F489D934770}"/>
      </w:docPartPr>
      <w:docPartBody>
        <w:p w:rsidR="00853EE7" w:rsidRDefault="00853EE7" w:rsidP="00853EE7">
          <w:pPr>
            <w:pStyle w:val="D199EF5316714DB8B41C84FC1D63FFCA14"/>
          </w:pPr>
          <w:r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　　</w:t>
          </w:r>
          <w:r w:rsidRPr="00763142"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</w:t>
          </w:r>
        </w:p>
      </w:docPartBody>
    </w:docPart>
    <w:docPart>
      <w:docPartPr>
        <w:name w:val="D4A8240C5B7D40D783D0B3C094C84C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6BD81B-6946-4355-AD83-12A4F97755B1}"/>
      </w:docPartPr>
      <w:docPartBody>
        <w:p w:rsidR="00853EE7" w:rsidRDefault="00853EE7" w:rsidP="00853EE7">
          <w:pPr>
            <w:pStyle w:val="D4A8240C5B7D40D783D0B3C094C84C5A14"/>
          </w:pPr>
          <w:r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　　</w:t>
          </w:r>
          <w:r w:rsidRPr="00763142">
            <w:rPr>
              <w:rFonts w:hAnsi="ＭＳ 明朝" w:hint="eastAsia"/>
              <w:color w:val="000000"/>
              <w:sz w:val="22"/>
              <w:szCs w:val="21"/>
              <w:u w:val="dotted"/>
            </w:rPr>
            <w:t xml:space="preserve">　　　　</w:t>
          </w:r>
        </w:p>
      </w:docPartBody>
    </w:docPart>
    <w:docPart>
      <w:docPartPr>
        <w:name w:val="D0C83B0A8C284A9AA8BC730D53433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10594F-D776-4465-B3E3-A8E00CD3A061}"/>
      </w:docPartPr>
      <w:docPartBody>
        <w:p w:rsidR="00853EE7" w:rsidRDefault="00853EE7" w:rsidP="00853EE7">
          <w:pPr>
            <w:pStyle w:val="D0C83B0A8C284A9AA8BC730D53433FB015"/>
          </w:pPr>
          <w:r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</w:t>
          </w:r>
          <w:r w:rsidRPr="00075747"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　　</w:t>
          </w:r>
        </w:p>
      </w:docPartBody>
    </w:docPart>
    <w:docPart>
      <w:docPartPr>
        <w:name w:val="02F329472FDE405784E6E06B2B29C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3C4BA8-D568-4CEF-9B91-7C2CF19A8C5E}"/>
      </w:docPartPr>
      <w:docPartBody>
        <w:p w:rsidR="00853EE7" w:rsidRDefault="00853EE7" w:rsidP="00853EE7">
          <w:pPr>
            <w:pStyle w:val="02F329472FDE405784E6E06B2B29CA1B14"/>
          </w:pPr>
          <w:r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</w:t>
          </w:r>
          <w:r w:rsidRPr="00075747"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　　</w:t>
          </w:r>
        </w:p>
      </w:docPartBody>
    </w:docPart>
    <w:docPart>
      <w:docPartPr>
        <w:name w:val="4D9350EC74154BD28E4D54E53CAAB1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86ED94-DA7E-4CB1-B1BE-FC48C4558B92}"/>
      </w:docPartPr>
      <w:docPartBody>
        <w:p w:rsidR="00853EE7" w:rsidRDefault="00853EE7" w:rsidP="00853EE7">
          <w:pPr>
            <w:pStyle w:val="4D9350EC74154BD28E4D54E53CAAB16B14"/>
          </w:pPr>
          <w:r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</w:t>
          </w:r>
          <w:r w:rsidRPr="00075747">
            <w:rPr>
              <w:rFonts w:asciiTheme="minorEastAsia" w:hAnsiTheme="minorEastAsia" w:hint="eastAsia"/>
              <w:color w:val="000000" w:themeColor="text1"/>
              <w:sz w:val="18"/>
              <w:szCs w:val="21"/>
              <w:u w:val="dotted"/>
            </w:rPr>
            <w:t xml:space="preserve">　　　　　</w:t>
          </w:r>
        </w:p>
      </w:docPartBody>
    </w:docPart>
    <w:docPart>
      <w:docPartPr>
        <w:name w:val="A79A9767B2A548619647C5339D5190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70F6-3EAE-4A86-93A2-637141A3E377}"/>
      </w:docPartPr>
      <w:docPartBody>
        <w:p w:rsidR="00853EE7" w:rsidRDefault="00853EE7" w:rsidP="00853EE7">
          <w:pPr>
            <w:pStyle w:val="A79A9767B2A548619647C5339D5190EE15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9B0C02686D9D46ED8D77708C609944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541FD-0F08-43F9-ABF1-0E6ADDE63B94}"/>
      </w:docPartPr>
      <w:docPartBody>
        <w:p w:rsidR="00853EE7" w:rsidRDefault="00853EE7" w:rsidP="00853EE7">
          <w:pPr>
            <w:pStyle w:val="9B0C02686D9D46ED8D77708C6099443E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37AC14B43D6F4BBDB4A8E01CB0AB2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9A055-29DB-4FCB-A4D2-8D1D74386862}"/>
      </w:docPartPr>
      <w:docPartBody>
        <w:p w:rsidR="00853EE7" w:rsidRDefault="00853EE7" w:rsidP="00853EE7">
          <w:pPr>
            <w:pStyle w:val="37AC14B43D6F4BBDB4A8E01CB0AB2344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533E0E70531F4B48B45A908870950E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6E5107-431B-465F-B4E2-F4C804469F97}"/>
      </w:docPartPr>
      <w:docPartBody>
        <w:p w:rsidR="00853EE7" w:rsidRDefault="00853EE7" w:rsidP="00853EE7">
          <w:pPr>
            <w:pStyle w:val="533E0E70531F4B48B45A908870950EF714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325BB4813F52421ABAE751856AEACD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052C83-85CA-4FE3-AAA4-146CE6B36CAF}"/>
      </w:docPartPr>
      <w:docPartBody>
        <w:p w:rsidR="00853EE7" w:rsidRDefault="00853EE7" w:rsidP="00853EE7">
          <w:pPr>
            <w:pStyle w:val="325BB4813F52421ABAE751856AEACD0714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D2F4CCFC4AF540D3A313B8F9C3C43F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E13386-12EC-4646-9C33-7BAAFD8AD1BB}"/>
      </w:docPartPr>
      <w:docPartBody>
        <w:p w:rsidR="00853EE7" w:rsidRDefault="00853EE7" w:rsidP="00853EE7">
          <w:pPr>
            <w:pStyle w:val="D2F4CCFC4AF540D3A313B8F9C3C43F70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EB2EF1525B1848CB8BEA53B98B0B0E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EEECC-046B-47B5-BA18-52F1A8D7FA83}"/>
      </w:docPartPr>
      <w:docPartBody>
        <w:p w:rsidR="00853EE7" w:rsidRDefault="00853EE7" w:rsidP="00853EE7">
          <w:pPr>
            <w:pStyle w:val="EB2EF1525B1848CB8BEA53B98B0B0E12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B7BEA59DA769480BBBB0A16523598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935C4A-83B8-4B7E-959A-674546703031}"/>
      </w:docPartPr>
      <w:docPartBody>
        <w:p w:rsidR="00853EE7" w:rsidRDefault="00853EE7" w:rsidP="00853EE7">
          <w:pPr>
            <w:pStyle w:val="B7BEA59DA769480BBBB0A165235981F3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709F445698234F24A267AD12C9A97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828305-70A3-4016-97C7-AD50E3320B90}"/>
      </w:docPartPr>
      <w:docPartBody>
        <w:p w:rsidR="00853EE7" w:rsidRDefault="00853EE7" w:rsidP="00853EE7">
          <w:pPr>
            <w:pStyle w:val="709F445698234F24A267AD12C9A9758113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5FC4CE03398142D6914E0CD6F621EF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3F245E-4CD1-4B83-9ADE-EFB72F985F11}"/>
      </w:docPartPr>
      <w:docPartBody>
        <w:p w:rsidR="00853EE7" w:rsidRDefault="00853EE7" w:rsidP="00853EE7">
          <w:pPr>
            <w:pStyle w:val="5FC4CE03398142D6914E0CD6F621EF4713"/>
          </w:pPr>
          <w:r>
            <w:rPr>
              <w:rStyle w:val="1"/>
              <w:rFonts w:hint="eastAsia"/>
            </w:rPr>
            <w:t xml:space="preserve">　</w:t>
          </w:r>
          <w:r w:rsidRPr="00763142">
            <w:rPr>
              <w:rStyle w:val="1"/>
              <w:rFonts w:hint="eastAsia"/>
              <w:u w:val="dotted"/>
            </w:rPr>
            <w:t xml:space="preserve">　</w:t>
          </w:r>
          <w:r>
            <w:rPr>
              <w:rStyle w:val="1"/>
              <w:rFonts w:hint="eastAsia"/>
              <w:u w:val="dotted"/>
            </w:rPr>
            <w:t xml:space="preserve">　　</w:t>
          </w:r>
          <w:r w:rsidRPr="00763142">
            <w:rPr>
              <w:rStyle w:val="1"/>
              <w:rFonts w:hint="eastAsia"/>
              <w:u w:val="dotted"/>
            </w:rPr>
            <w:t xml:space="preserve">　　</w:t>
          </w:r>
        </w:p>
      </w:docPartBody>
    </w:docPart>
    <w:docPart>
      <w:docPartPr>
        <w:name w:val="FA39DE221FB547349ECF7741D9EE9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E71C7-2A1B-48F1-88C5-8B0D237C221C}"/>
      </w:docPartPr>
      <w:docPartBody>
        <w:p w:rsidR="00853EE7" w:rsidRDefault="00853EE7" w:rsidP="00853EE7">
          <w:pPr>
            <w:pStyle w:val="FA39DE221FB547349ECF7741D9EE906010"/>
          </w:pPr>
          <w:r>
            <w:rPr>
              <w:rStyle w:val="1"/>
              <w:rFonts w:hint="eastAsia"/>
            </w:rPr>
            <w:t xml:space="preserve">　</w:t>
          </w:r>
          <w:r w:rsidRPr="00763142">
            <w:rPr>
              <w:rStyle w:val="1"/>
              <w:rFonts w:hint="eastAsia"/>
              <w:u w:val="dotted"/>
            </w:rPr>
            <w:t xml:space="preserve">　</w:t>
          </w:r>
          <w:r>
            <w:rPr>
              <w:rStyle w:val="1"/>
              <w:rFonts w:hint="eastAsia"/>
              <w:u w:val="dotted"/>
            </w:rPr>
            <w:t xml:space="preserve">　　</w:t>
          </w:r>
          <w:r w:rsidRPr="00763142">
            <w:rPr>
              <w:rStyle w:val="1"/>
              <w:rFonts w:hint="eastAsia"/>
              <w:u w:val="dotted"/>
            </w:rPr>
            <w:t xml:space="preserve">　　</w:t>
          </w:r>
        </w:p>
      </w:docPartBody>
    </w:docPart>
    <w:docPart>
      <w:docPartPr>
        <w:name w:val="4CE13F8BF85E48058EB730D7133EF5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3B484-6035-4466-96CF-AFF64DC96D8B}"/>
      </w:docPartPr>
      <w:docPartBody>
        <w:p w:rsidR="00853EE7" w:rsidRDefault="00853EE7" w:rsidP="00853EE7">
          <w:pPr>
            <w:pStyle w:val="4CE13F8BF85E48058EB730D7133EF59510"/>
          </w:pPr>
          <w:r>
            <w:rPr>
              <w:rStyle w:val="1"/>
              <w:rFonts w:hint="eastAsia"/>
            </w:rPr>
            <w:t xml:space="preserve">　</w:t>
          </w:r>
          <w:r w:rsidRPr="00763142">
            <w:rPr>
              <w:rStyle w:val="1"/>
              <w:rFonts w:hint="eastAsia"/>
              <w:u w:val="dotted"/>
            </w:rPr>
            <w:t xml:space="preserve">　</w:t>
          </w:r>
          <w:r>
            <w:rPr>
              <w:rStyle w:val="1"/>
              <w:rFonts w:hint="eastAsia"/>
              <w:u w:val="dotted"/>
            </w:rPr>
            <w:t xml:space="preserve">　　</w:t>
          </w:r>
          <w:r w:rsidRPr="00763142">
            <w:rPr>
              <w:rStyle w:val="1"/>
              <w:rFonts w:hint="eastAsia"/>
              <w:u w:val="dotted"/>
            </w:rPr>
            <w:t xml:space="preserve">　　</w:t>
          </w:r>
        </w:p>
      </w:docPartBody>
    </w:docPart>
    <w:docPart>
      <w:docPartPr>
        <w:name w:val="982A53206D94489597EE3255295E1F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B5CC07-7231-4AA0-A62F-05FAB55283B4}"/>
      </w:docPartPr>
      <w:docPartBody>
        <w:p w:rsidR="00853EE7" w:rsidRDefault="00853EE7" w:rsidP="00853EE7">
          <w:pPr>
            <w:pStyle w:val="982A53206D94489597EE3255295E1FC110"/>
          </w:pP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</w:t>
          </w:r>
          <w:r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　　　　　　　　　</w:t>
          </w: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</w:t>
          </w:r>
        </w:p>
      </w:docPartBody>
    </w:docPart>
    <w:docPart>
      <w:docPartPr>
        <w:name w:val="FD7472B8DB6243708C1D1E7793099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075B6-E14E-4788-8A7A-F4D0D1413C0B}"/>
      </w:docPartPr>
      <w:docPartBody>
        <w:p w:rsidR="00853EE7" w:rsidRDefault="00853EE7" w:rsidP="00853EE7">
          <w:pPr>
            <w:pStyle w:val="FD7472B8DB6243708C1D1E7793099B989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FB96DBB5B9B34C90BBC85BA917ECA0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F4F65-BAA9-45F7-A94A-DE458C14E156}"/>
      </w:docPartPr>
      <w:docPartBody>
        <w:p w:rsidR="00853EE7" w:rsidRDefault="00853EE7" w:rsidP="00853EE7">
          <w:pPr>
            <w:pStyle w:val="FB96DBB5B9B34C90BBC85BA917ECA0748"/>
          </w:pP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</w:t>
          </w:r>
          <w:r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　　　　　　　　　</w:t>
          </w: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</w:t>
          </w:r>
        </w:p>
      </w:docPartBody>
    </w:docPart>
    <w:docPart>
      <w:docPartPr>
        <w:name w:val="8F575726D92244F6A93B76568EFF73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00EB5-8DDB-4874-BE0D-5D819CD6836C}"/>
      </w:docPartPr>
      <w:docPartBody>
        <w:p w:rsidR="00853EE7" w:rsidRDefault="00853EE7" w:rsidP="00853EE7">
          <w:pPr>
            <w:pStyle w:val="8F575726D92244F6A93B76568EFF73098"/>
          </w:pP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</w:t>
          </w:r>
          <w:r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　　　　　　　　　　　　　　　　</w:t>
          </w:r>
          <w:r w:rsidRPr="00763142">
            <w:rPr>
              <w:rFonts w:hAnsi="ＭＳ 明朝" w:hint="eastAsia"/>
              <w:color w:val="000000"/>
              <w:sz w:val="28"/>
              <w:szCs w:val="21"/>
              <w:u w:val="dotted"/>
            </w:rPr>
            <w:t xml:space="preserve">　</w:t>
          </w:r>
        </w:p>
      </w:docPartBody>
    </w:docPart>
    <w:docPart>
      <w:docPartPr>
        <w:name w:val="B2ACA48C4A564920B12DB3DC769B43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2AA991-D64C-4B0A-BB6C-9B789667FC43}"/>
      </w:docPartPr>
      <w:docPartBody>
        <w:p w:rsidR="00250936" w:rsidRDefault="00853EE7" w:rsidP="00853EE7">
          <w:pPr>
            <w:pStyle w:val="B2ACA48C4A564920B12DB3DC769B439D1"/>
          </w:pP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　　　　　　　　　　　　　　　　　　　　　　　</w:t>
          </w: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</w:p>
      </w:docPartBody>
    </w:docPart>
    <w:docPart>
      <w:docPartPr>
        <w:name w:val="70008522188C4C4BB5C9BED65C0C6F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5C3D4C-694F-4793-853A-154598F994C1}"/>
      </w:docPartPr>
      <w:docPartBody>
        <w:p w:rsidR="00250936" w:rsidRDefault="00853EE7" w:rsidP="00853EE7">
          <w:pPr>
            <w:pStyle w:val="70008522188C4C4BB5C9BED65C0C6F191"/>
          </w:pP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　　　　</w:t>
          </w: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</w:p>
      </w:docPartBody>
    </w:docPart>
    <w:docPart>
      <w:docPartPr>
        <w:name w:val="D0E97C78FED54A7698A30E4D90BD9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340DA7-8C6A-4CC0-8039-2A692D0F754F}"/>
      </w:docPartPr>
      <w:docPartBody>
        <w:p w:rsidR="00250936" w:rsidRDefault="00853EE7" w:rsidP="00853EE7">
          <w:pPr>
            <w:pStyle w:val="D0E97C78FED54A7698A30E4D90BD9ED3"/>
          </w:pPr>
          <w:r w:rsidRPr="002700E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8E9FDA791834133A3311871573FE0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88403E-1096-44A8-8B44-1C6BF0A138DA}"/>
      </w:docPartPr>
      <w:docPartBody>
        <w:p w:rsidR="00250936" w:rsidRDefault="00853EE7" w:rsidP="00853EE7">
          <w:pPr>
            <w:pStyle w:val="C8E9FDA791834133A3311871573FE0F11"/>
          </w:pPr>
          <w:r w:rsidRPr="00A71272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</w:t>
          </w:r>
        </w:p>
      </w:docPartBody>
    </w:docPart>
    <w:docPart>
      <w:docPartPr>
        <w:name w:val="00E290D9A0344E6096CDDDDCA51343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10B28-44D7-4F75-8EAE-E5C641DCBE74}"/>
      </w:docPartPr>
      <w:docPartBody>
        <w:p w:rsidR="00250936" w:rsidRDefault="00853EE7" w:rsidP="00853EE7">
          <w:pPr>
            <w:pStyle w:val="00E290D9A0344E6096CDDDDCA51343731"/>
          </w:pPr>
          <w:r w:rsidRPr="00A71272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</w:t>
          </w:r>
        </w:p>
      </w:docPartBody>
    </w:docPart>
    <w:docPart>
      <w:docPartPr>
        <w:name w:val="7957630C0B43424AB2E268CA9A90DE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E97ADC-B3E3-4B8A-9722-AFC3409B8F66}"/>
      </w:docPartPr>
      <w:docPartBody>
        <w:p w:rsidR="00250936" w:rsidRDefault="00853EE7" w:rsidP="00853EE7">
          <w:pPr>
            <w:pStyle w:val="7957630C0B43424AB2E268CA9A90DE491"/>
          </w:pP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　　　　　　　　　　　　　　　　　　　　　　　</w:t>
          </w: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</w:p>
      </w:docPartBody>
    </w:docPart>
    <w:docPart>
      <w:docPartPr>
        <w:name w:val="EF6919634B424470A3E93EE742141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587F60-FB23-40CB-B99C-5E284EF2FC7B}"/>
      </w:docPartPr>
      <w:docPartBody>
        <w:p w:rsidR="00250936" w:rsidRDefault="00853EE7" w:rsidP="00853EE7">
          <w:pPr>
            <w:pStyle w:val="EF6919634B424470A3E93EE7421411AF1"/>
          </w:pP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　　　　</w:t>
          </w: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</w:p>
      </w:docPartBody>
    </w:docPart>
    <w:docPart>
      <w:docPartPr>
        <w:name w:val="F54C7EF4D52A4AAC833B6ADD6C8681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8625C6-58CA-4168-9D10-434E8239810D}"/>
      </w:docPartPr>
      <w:docPartBody>
        <w:p w:rsidR="00250936" w:rsidRDefault="00853EE7" w:rsidP="00853EE7">
          <w:pPr>
            <w:pStyle w:val="F54C7EF4D52A4AAC833B6ADD6C8681EA"/>
          </w:pPr>
          <w:r w:rsidRPr="002700E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7C7571E135240CA8EAA1C699F4170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BA728B-6298-45B6-807A-4F11CA625F5C}"/>
      </w:docPartPr>
      <w:docPartBody>
        <w:p w:rsidR="00250936" w:rsidRDefault="00853EE7" w:rsidP="00853EE7">
          <w:pPr>
            <w:pStyle w:val="97C7571E135240CA8EAA1C699F4170F11"/>
          </w:pPr>
          <w:r w:rsidRPr="00A71272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</w:t>
          </w:r>
        </w:p>
      </w:docPartBody>
    </w:docPart>
    <w:docPart>
      <w:docPartPr>
        <w:name w:val="03AE3672CFBF499395CD30BCDA445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9C7AFD-2A08-4425-A278-968FF23A8CF0}"/>
      </w:docPartPr>
      <w:docPartBody>
        <w:p w:rsidR="00250936" w:rsidRDefault="00853EE7" w:rsidP="00853EE7">
          <w:pPr>
            <w:pStyle w:val="03AE3672CFBF499395CD30BCDA445FCC1"/>
          </w:pPr>
          <w:r w:rsidRPr="00A71272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</w:t>
          </w:r>
        </w:p>
      </w:docPartBody>
    </w:docPart>
    <w:docPart>
      <w:docPartPr>
        <w:name w:val="0490CA198EA74675A0199A5974199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8B56AB-E351-4500-9338-8474CDEBE31B}"/>
      </w:docPartPr>
      <w:docPartBody>
        <w:p w:rsidR="00250936" w:rsidRDefault="00853EE7" w:rsidP="00853EE7">
          <w:pPr>
            <w:pStyle w:val="0490CA198EA74675A0199A59741995751"/>
          </w:pP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  <w:r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　　　　　　　　　　　　　　　　　　　　　　　　　　　　　</w:t>
          </w:r>
          <w:r w:rsidRPr="00E8692D">
            <w:rPr>
              <w:rFonts w:asciiTheme="minorEastAsia" w:hAnsiTheme="minorEastAsia" w:hint="eastAsia"/>
              <w:color w:val="000000" w:themeColor="text1"/>
              <w:sz w:val="16"/>
              <w:szCs w:val="21"/>
              <w:u w:val="dotted"/>
            </w:rPr>
            <w:t xml:space="preserve">　</w:t>
          </w:r>
        </w:p>
      </w:docPartBody>
    </w:docPart>
    <w:docPart>
      <w:docPartPr>
        <w:name w:val="7DD110BBB8A544BDBC00A0BC4B6543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C67DBA-E8C6-4CDF-A434-46E21CC13793}"/>
      </w:docPartPr>
      <w:docPartBody>
        <w:p w:rsidR="00250936" w:rsidRDefault="00853EE7" w:rsidP="00853EE7">
          <w:pPr>
            <w:pStyle w:val="7DD110BBB8A544BDBC00A0BC4B654317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  <w:docPart>
      <w:docPartPr>
        <w:name w:val="52722131D5CF47B7A55A2BA93A961F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BD81B1-728B-4A3A-BBC4-5E5D46CE3ECE}"/>
      </w:docPartPr>
      <w:docPartBody>
        <w:p w:rsidR="00250936" w:rsidRDefault="00853EE7" w:rsidP="00853EE7">
          <w:pPr>
            <w:pStyle w:val="52722131D5CF47B7A55A2BA93A961F6B"/>
          </w:pPr>
          <w:r w:rsidRPr="00763142">
            <w:rPr>
              <w:rFonts w:asciiTheme="minorEastAsia" w:hAnsiTheme="minorEastAsia" w:hint="eastAsia"/>
              <w:color w:val="000000" w:themeColor="text1"/>
              <w:sz w:val="22"/>
              <w:szCs w:val="21"/>
              <w:u w:val="dotted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5F"/>
    <w:rsid w:val="000D70EA"/>
    <w:rsid w:val="001929F6"/>
    <w:rsid w:val="00250936"/>
    <w:rsid w:val="0032205F"/>
    <w:rsid w:val="008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3EE7"/>
    <w:rPr>
      <w:color w:val="808080"/>
    </w:rPr>
  </w:style>
  <w:style w:type="paragraph" w:customStyle="1" w:styleId="1E90F7DBEE89419B82E759046DCCD0AA">
    <w:name w:val="1E90F7DBEE89419B82E759046DCCD0AA"/>
    <w:rsid w:val="001929F6"/>
    <w:pPr>
      <w:widowControl w:val="0"/>
    </w:pPr>
    <w:rPr>
      <w:szCs w:val="24"/>
      <w14:ligatures w14:val="standardContextual"/>
    </w:rPr>
  </w:style>
  <w:style w:type="paragraph" w:customStyle="1" w:styleId="43786E7167EA4AF195B03C6320D6D214">
    <w:name w:val="43786E7167EA4AF195B03C6320D6D214"/>
    <w:rsid w:val="001929F6"/>
    <w:pPr>
      <w:widowControl w:val="0"/>
    </w:pPr>
    <w:rPr>
      <w:szCs w:val="24"/>
      <w14:ligatures w14:val="standardContextual"/>
    </w:rPr>
  </w:style>
  <w:style w:type="paragraph" w:customStyle="1" w:styleId="4E58F339D7BF42CEB804CCC29890EA25">
    <w:name w:val="4E58F339D7BF42CEB804CCC29890EA25"/>
    <w:rsid w:val="0032205F"/>
    <w:pPr>
      <w:widowControl w:val="0"/>
      <w:jc w:val="both"/>
    </w:pPr>
  </w:style>
  <w:style w:type="paragraph" w:customStyle="1" w:styleId="8913FA7DB1AD4C358DE7A7F574E6EDCF">
    <w:name w:val="8913FA7DB1AD4C358DE7A7F574E6EDCF"/>
    <w:rsid w:val="001929F6"/>
    <w:pPr>
      <w:widowControl w:val="0"/>
    </w:pPr>
    <w:rPr>
      <w:szCs w:val="24"/>
      <w14:ligatures w14:val="standardContextual"/>
    </w:rPr>
  </w:style>
  <w:style w:type="paragraph" w:customStyle="1" w:styleId="15C97462D6AD4686846CAAB52C11E356">
    <w:name w:val="15C97462D6AD4686846CAAB52C11E356"/>
    <w:rsid w:val="001929F6"/>
    <w:pPr>
      <w:widowControl w:val="0"/>
    </w:pPr>
    <w:rPr>
      <w:szCs w:val="24"/>
      <w14:ligatures w14:val="standardContextual"/>
    </w:rPr>
  </w:style>
  <w:style w:type="paragraph" w:customStyle="1" w:styleId="A04B584EB6AC44659566BDB2D203EADB">
    <w:name w:val="A04B584EB6AC44659566BDB2D203EADB"/>
    <w:rsid w:val="001929F6"/>
    <w:pPr>
      <w:widowControl w:val="0"/>
    </w:pPr>
    <w:rPr>
      <w:szCs w:val="24"/>
      <w14:ligatures w14:val="standardContextual"/>
    </w:rPr>
  </w:style>
  <w:style w:type="paragraph" w:customStyle="1" w:styleId="0D9190CE380D41088F6E7D372DF99907">
    <w:name w:val="0D9190CE380D41088F6E7D372DF99907"/>
    <w:rsid w:val="001929F6"/>
    <w:pPr>
      <w:widowControl w:val="0"/>
    </w:pPr>
    <w:rPr>
      <w:szCs w:val="24"/>
      <w14:ligatures w14:val="standardContextual"/>
    </w:rPr>
  </w:style>
  <w:style w:type="character" w:customStyle="1" w:styleId="1">
    <w:name w:val="スタイル1"/>
    <w:basedOn w:val="a0"/>
    <w:uiPriority w:val="1"/>
    <w:rsid w:val="00853EE7"/>
    <w:rPr>
      <w:rFonts w:eastAsia="ＭＳ 明朝"/>
      <w:sz w:val="20"/>
    </w:rPr>
  </w:style>
  <w:style w:type="paragraph" w:customStyle="1" w:styleId="D0E97C78FED54A7698A30E4D90BD9ED3">
    <w:name w:val="D0E97C78FED54A7698A30E4D90BD9ED3"/>
    <w:rsid w:val="00853EE7"/>
    <w:pPr>
      <w:widowControl w:val="0"/>
      <w:jc w:val="both"/>
    </w:pPr>
  </w:style>
  <w:style w:type="paragraph" w:customStyle="1" w:styleId="F54C7EF4D52A4AAC833B6ADD6C8681EA">
    <w:name w:val="F54C7EF4D52A4AAC833B6ADD6C8681EA"/>
    <w:rsid w:val="00853EE7"/>
    <w:pPr>
      <w:widowControl w:val="0"/>
      <w:jc w:val="both"/>
    </w:pPr>
  </w:style>
  <w:style w:type="paragraph" w:customStyle="1" w:styleId="66F82060E1B24985A76CEA70BF9A42FF16">
    <w:name w:val="66F82060E1B24985A76CEA70BF9A42FF16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EBBA73BD49142728695B51EFEFF210016">
    <w:name w:val="3EBBA73BD49142728695B51EFEFF210016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AF868DE352D4A3CBE31C4C659EE6B3416">
    <w:name w:val="5AF868DE352D4A3CBE31C4C659EE6B3416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0C83B0A8C284A9AA8BC730D53433FB015">
    <w:name w:val="D0C83B0A8C284A9AA8BC730D53433FB015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E4A0B635189D45189D690B771C869B5216">
    <w:name w:val="E4A0B635189D45189D690B771C869B5216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A79A9767B2A548619647C5339D5190EE15">
    <w:name w:val="A79A9767B2A548619647C5339D5190EE15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33E0E70531F4B48B45A908870950EF714">
    <w:name w:val="533E0E70531F4B48B45A908870950EF7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25BB4813F52421ABAE751856AEACD0714">
    <w:name w:val="325BB4813F52421ABAE751856AEACD07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5FC4CE03398142D6914E0CD6F621EF4713">
    <w:name w:val="5FC4CE03398142D6914E0CD6F621EF47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02F329472FDE405784E6E06B2B29CA1B14">
    <w:name w:val="02F329472FDE405784E6E06B2B29CA1B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199EF5316714DB8B41C84FC1D63FFCA14">
    <w:name w:val="D199EF5316714DB8B41C84FC1D63FFCA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9B0C02686D9D46ED8D77708C6099443E13">
    <w:name w:val="9B0C02686D9D46ED8D77708C6099443E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2F4CCFC4AF540D3A313B8F9C3C43F7013">
    <w:name w:val="D2F4CCFC4AF540D3A313B8F9C3C43F70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EB2EF1525B1848CB8BEA53B98B0B0E1213">
    <w:name w:val="EB2EF1525B1848CB8BEA53B98B0B0E12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A39DE221FB547349ECF7741D9EE906010">
    <w:name w:val="FA39DE221FB547349ECF7741D9EE906010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4D9350EC74154BD28E4D54E53CAAB16B14">
    <w:name w:val="4D9350EC74154BD28E4D54E53CAAB16B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D4A8240C5B7D40D783D0B3C094C84C5A14">
    <w:name w:val="D4A8240C5B7D40D783D0B3C094C84C5A14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37AC14B43D6F4BBDB4A8E01CB0AB234413">
    <w:name w:val="37AC14B43D6F4BBDB4A8E01CB0AB2344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B7BEA59DA769480BBBB0A165235981F313">
    <w:name w:val="B7BEA59DA769480BBBB0A165235981F3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09F445698234F24A267AD12C9A9758113">
    <w:name w:val="709F445698234F24A267AD12C9A9758113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4CE13F8BF85E48058EB730D7133EF59510">
    <w:name w:val="4CE13F8BF85E48058EB730D7133EF59510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982A53206D94489597EE3255295E1FC110">
    <w:name w:val="982A53206D94489597EE3255295E1FC110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D7472B8DB6243708C1D1E7793099B989">
    <w:name w:val="FD7472B8DB6243708C1D1E7793099B989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FB96DBB5B9B34C90BBC85BA917ECA0748">
    <w:name w:val="FB96DBB5B9B34C90BBC85BA917ECA0748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8F575726D92244F6A93B76568EFF73098">
    <w:name w:val="8F575726D92244F6A93B76568EFF73098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B2ACA48C4A564920B12DB3DC769B439D1">
    <w:name w:val="B2ACA48C4A564920B12DB3DC769B439D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0008522188C4C4BB5C9BED65C0C6F191">
    <w:name w:val="70008522188C4C4BB5C9BED65C0C6F19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C8E9FDA791834133A3311871573FE0F11">
    <w:name w:val="C8E9FDA791834133A3311871573FE0F1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00E290D9A0344E6096CDDDDCA51343731">
    <w:name w:val="00E290D9A0344E6096CDDDDCA5134373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957630C0B43424AB2E268CA9A90DE491">
    <w:name w:val="7957630C0B43424AB2E268CA9A90DE49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EF6919634B424470A3E93EE7421411AF1">
    <w:name w:val="EF6919634B424470A3E93EE7421411AF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97C7571E135240CA8EAA1C699F4170F11">
    <w:name w:val="97C7571E135240CA8EAA1C699F4170F1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03AE3672CFBF499395CD30BCDA445FCC1">
    <w:name w:val="03AE3672CFBF499395CD30BCDA445FCC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0490CA198EA74675A0199A59741995751">
    <w:name w:val="0490CA198EA74675A0199A59741995751"/>
    <w:rsid w:val="00853EE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customStyle="1" w:styleId="7DD110BBB8A544BDBC00A0BC4B654317">
    <w:name w:val="7DD110BBB8A544BDBC00A0BC4B654317"/>
    <w:rsid w:val="00853EE7"/>
    <w:pPr>
      <w:widowControl w:val="0"/>
      <w:jc w:val="both"/>
    </w:pPr>
  </w:style>
  <w:style w:type="paragraph" w:customStyle="1" w:styleId="52722131D5CF47B7A55A2BA93A961F6B">
    <w:name w:val="52722131D5CF47B7A55A2BA93A961F6B"/>
    <w:rsid w:val="00853E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59</TotalTime>
  <Pages>1</Pages>
  <Words>401</Words>
  <Characters>631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国分寺市</cp:lastModifiedBy>
  <cp:revision>14</cp:revision>
  <cp:lastPrinted>2024-10-28T00:34:00Z</cp:lastPrinted>
  <dcterms:created xsi:type="dcterms:W3CDTF">2024-12-24T05:49:00Z</dcterms:created>
  <dcterms:modified xsi:type="dcterms:W3CDTF">2025-03-31T07:28:00Z</dcterms:modified>
</cp:coreProperties>
</file>